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0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0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1726D8">
        <w:rPr>
          <w:rFonts w:ascii="Arial" w:hAnsi="Arial" w:cs="Arial"/>
          <w:sz w:val="18"/>
          <w:szCs w:val="18"/>
        </w:rPr>
        <w:t xml:space="preserve">Kezességi díj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190B49E8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0BB3B1D5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vagy COSME kezességi díjon nem nyújtható, a kezességet az Alapítvány piaci díjon vállalja.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60E13669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lastRenderedPageBreak/>
        <w:t xml:space="preserve">volt elegendő támogatási kerete, és így részére jogosulatlanul került a kedvezményes kezességi díj, mint állami támogatás odaítélésre, az Alapítvány helyesbíti a kezesség kategóriáját, és kiállítja az új díjkategóriának 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>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1152411B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meg, illetve </w:t>
      </w:r>
      <w:r w:rsidR="00D1296A" w:rsidRPr="008B7815">
        <w:rPr>
          <w:rFonts w:cs="Arial"/>
        </w:rPr>
        <w:t xml:space="preserve">a </w:t>
      </w:r>
      <w:r w:rsidR="00D1296A" w:rsidRPr="001726D8">
        <w:rPr>
          <w:rFonts w:ascii="Arial" w:hAnsi="Arial" w:cs="Arial"/>
          <w:sz w:val="18"/>
          <w:szCs w:val="18"/>
          <w:lang w:val="hu-HU"/>
        </w:rPr>
        <w:t>p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gyi int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zm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ny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teles a szerz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ő</w:t>
      </w:r>
      <w:r w:rsidR="00D1296A" w:rsidRPr="001726D8">
        <w:rPr>
          <w:rFonts w:ascii="Arial" w:hAnsi="Arial" w:cs="Arial"/>
          <w:sz w:val="18"/>
          <w:szCs w:val="18"/>
          <w:lang w:val="hu-HU"/>
        </w:rPr>
        <w:t>d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sben meghat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rozni a biztos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tott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vetel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s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rul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kok n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li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t, vagy azt az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sszeget, amelynek erej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ig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logjogosult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rgyb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ó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 kiel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st kereshet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Üzletszabályzat VII.2. pontja szerinti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56C0185C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engedményezési szerződés hatálybalépésével, amennyiben 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2787407D" w14:textId="6811E8A3" w:rsidR="008C5FFF" w:rsidRDefault="0090416C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8E03EF" w:rsidRPr="007E7619">
        <w:rPr>
          <w:lang w:val="hu-HU"/>
        </w:rPr>
        <w:t>a</w:t>
      </w:r>
    </w:p>
    <w:p w14:paraId="4246A9D9" w14:textId="59501AD0" w:rsidR="00943D7C" w:rsidRPr="00946C72" w:rsidRDefault="008C5FFF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mennyiben a </w:t>
      </w:r>
      <w:r w:rsidR="00AA6723" w:rsidRPr="00946C72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számított 90 napon belül a díj els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ő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évi összege (illetve az egyösszeg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ű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díj) </w:t>
      </w:r>
      <w:r w:rsidR="00020E45" w:rsidRPr="00946C72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943D7C" w:rsidRPr="00946C72">
        <w:rPr>
          <w:rFonts w:ascii="Arial" w:hAnsi="Arial" w:cs="Arial"/>
          <w:sz w:val="18"/>
          <w:szCs w:val="18"/>
          <w:lang w:val="hu-HU"/>
        </w:rPr>
        <w:t>;</w:t>
      </w:r>
    </w:p>
    <w:p w14:paraId="587D4F4F" w14:textId="50950847" w:rsidR="00870EC2" w:rsidRPr="005335D8" w:rsidRDefault="005335D8" w:rsidP="005335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FC769A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közös megegyezése alapján megszüntetésre kerül a kezességi szerződés </w:t>
      </w:r>
      <w:r w:rsidRPr="00FF5E6F">
        <w:rPr>
          <w:rFonts w:ascii="Arial" w:hAnsi="Arial" w:cs="Arial"/>
          <w:sz w:val="18"/>
          <w:szCs w:val="18"/>
          <w:lang w:val="hu-HU"/>
        </w:rPr>
        <w:t>annak az új Kezességi Levélnek, illetve kezességi szerződésnek az aláírásának a napjával, amelynek célja, saját hitel kiváltása, feltéve, hogy a kiváltandó hitel is alapítványi kezességgel biztosított</w:t>
      </w:r>
      <w:r>
        <w:rPr>
          <w:rFonts w:ascii="Arial" w:hAnsi="Arial" w:cs="Arial"/>
          <w:sz w:val="18"/>
          <w:szCs w:val="18"/>
          <w:lang w:val="hu-HU"/>
        </w:rPr>
        <w:t xml:space="preserve">, </w:t>
      </w:r>
      <w:proofErr w:type="gramStart"/>
      <w:r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ha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 a pénzügyi intézmény az új szerződés megkötésétől számított 90 napon belül </w:t>
      </w:r>
      <w:r>
        <w:rPr>
          <w:rFonts w:ascii="Arial" w:hAnsi="Arial" w:cs="Arial"/>
          <w:sz w:val="18"/>
          <w:szCs w:val="18"/>
          <w:lang w:val="hu-HU"/>
        </w:rPr>
        <w:t xml:space="preserve">jelzi a rendszerben, hogy </w:t>
      </w:r>
      <w:r w:rsidRPr="00FF5E6F">
        <w:rPr>
          <w:rFonts w:ascii="Arial" w:hAnsi="Arial" w:cs="Arial"/>
          <w:sz w:val="18"/>
          <w:szCs w:val="18"/>
          <w:lang w:val="hu-HU"/>
        </w:rPr>
        <w:t>a folyósítás elmarad</w:t>
      </w:r>
      <w:r>
        <w:rPr>
          <w:rFonts w:ascii="Arial" w:hAnsi="Arial" w:cs="Arial"/>
          <w:sz w:val="18"/>
          <w:szCs w:val="18"/>
          <w:lang w:val="hu-HU"/>
        </w:rPr>
        <w:t>t</w:t>
      </w:r>
      <w:r w:rsidR="001514A2" w:rsidRPr="005335D8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5EFD9292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3E1AAB">
        <w:rPr>
          <w:rFonts w:ascii="Arial" w:hAnsi="Arial" w:cs="Arial"/>
          <w:sz w:val="18"/>
          <w:szCs w:val="18"/>
        </w:rPr>
        <w:t>a)-</w:t>
      </w:r>
      <w:proofErr w:type="gramEnd"/>
      <w:r w:rsidRPr="003E1AAB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7EFD77D9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5F2F69">
        <w:rPr>
          <w:rFonts w:ascii="Arial" w:hAnsi="Arial" w:cs="Arial"/>
          <w:sz w:val="18"/>
          <w:szCs w:val="18"/>
        </w:rPr>
        <w:t xml:space="preserve">hatálybalépést követően </w:t>
      </w:r>
      <w:r w:rsidR="00AA6723">
        <w:rPr>
          <w:rFonts w:ascii="Arial" w:hAnsi="Arial" w:cs="Arial"/>
          <w:sz w:val="18"/>
          <w:szCs w:val="18"/>
        </w:rPr>
        <w:t xml:space="preserve">a kezességi díjat </w:t>
      </w:r>
      <w:r w:rsidR="0050559F" w:rsidRPr="00871995">
        <w:rPr>
          <w:rFonts w:ascii="Arial" w:hAnsi="Arial" w:cs="Arial"/>
          <w:sz w:val="18"/>
          <w:szCs w:val="18"/>
        </w:rPr>
        <w:t>(ideértve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lastRenderedPageBreak/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Többcélú hitelkeret szerződés esetében a kezesi helytállásra vonatkozó igény, a beváltási feltételek fennállta esetén, a hitelkeret terhére megkötött valamennyi szerződés esedékessé válásakor, a szerződések közül a legkésőbb 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770AF" w14:textId="035C9CCF" w:rsidR="003D2D4B" w:rsidRPr="003D174E" w:rsidRDefault="00226BAF" w:rsidP="003D174E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fedezetekre vonatkozó vagyonértékelés(ek)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="003D174E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51C079F8" w:rsidR="001B2E25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1B2E25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1B2E25"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26B6003E" w:rsidR="00FC4C4C" w:rsidRPr="00782929" w:rsidRDefault="00FC4C4C" w:rsidP="00015D0A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7563233A" w:rsidR="00813FE3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22621D63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 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54B2306A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1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1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52F8423A" w14:textId="4C73E242" w:rsidR="000B17D0" w:rsidRDefault="006E6DA6" w:rsidP="004F1693">
      <w:pPr>
        <w:pStyle w:val="Listaszerbekezds"/>
        <w:numPr>
          <w:ilvl w:val="0"/>
          <w:numId w:val="13"/>
        </w:numPr>
        <w:tabs>
          <w:tab w:val="left" w:pos="851"/>
        </w:tabs>
        <w:ind w:left="709" w:hanging="284"/>
        <w:rPr>
          <w:rFonts w:ascii="Arial" w:hAnsi="Arial" w:cs="Arial"/>
          <w:sz w:val="18"/>
          <w:szCs w:val="18"/>
        </w:rPr>
      </w:pPr>
      <w:bookmarkStart w:id="2" w:name="_Hlk56165229"/>
      <w:r>
        <w:rPr>
          <w:rFonts w:ascii="Arial" w:hAnsi="Arial" w:cs="Arial"/>
          <w:sz w:val="18"/>
          <w:szCs w:val="18"/>
        </w:rPr>
        <w:t>saját</w:t>
      </w:r>
      <w:r w:rsidR="000B17D0" w:rsidRPr="004F1693">
        <w:rPr>
          <w:rFonts w:ascii="Arial" w:hAnsi="Arial" w:cs="Arial"/>
          <w:sz w:val="18"/>
          <w:szCs w:val="18"/>
        </w:rPr>
        <w:t xml:space="preserve"> hitel</w:t>
      </w:r>
      <w:r>
        <w:rPr>
          <w:rFonts w:ascii="Arial" w:hAnsi="Arial" w:cs="Arial"/>
          <w:sz w:val="18"/>
          <w:szCs w:val="18"/>
        </w:rPr>
        <w:t xml:space="preserve"> </w:t>
      </w:r>
      <w:r w:rsidR="000B17D0" w:rsidRPr="004F1693">
        <w:rPr>
          <w:rFonts w:ascii="Arial" w:hAnsi="Arial" w:cs="Arial"/>
          <w:sz w:val="18"/>
          <w:szCs w:val="18"/>
        </w:rPr>
        <w:t>kiváltás</w:t>
      </w:r>
      <w:r>
        <w:rPr>
          <w:rFonts w:ascii="Arial" w:hAnsi="Arial" w:cs="Arial"/>
          <w:sz w:val="18"/>
          <w:szCs w:val="18"/>
        </w:rPr>
        <w:t>áv</w:t>
      </w:r>
      <w:r w:rsidR="000B17D0" w:rsidRPr="004F1693">
        <w:rPr>
          <w:rFonts w:ascii="Arial" w:hAnsi="Arial" w:cs="Arial"/>
          <w:sz w:val="18"/>
          <w:szCs w:val="18"/>
        </w:rPr>
        <w:t>al érintett ügylet esetén a kiváltott ügylethez kapcsolódó Alapítvány által kiállított számviteli bizonylat alapján teljesítendő díj nem kerül megfizetésre</w:t>
      </w:r>
    </w:p>
    <w:bookmarkEnd w:id="2"/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az Alapítvány a kezesi helytállási kötelezettségét az Üzletszabályzatban rögzített megszűnési és megszüntetési okokra alapozva megtagadja, a pénzügyi intézménynek a megszűnt, illetve megszüntetett kezességi </w:t>
      </w:r>
      <w:r w:rsidRPr="00782929">
        <w:rPr>
          <w:rFonts w:ascii="Arial" w:hAnsi="Arial" w:cs="Arial"/>
          <w:sz w:val="18"/>
          <w:szCs w:val="18"/>
          <w:lang w:val="hu-HU"/>
        </w:rPr>
        <w:lastRenderedPageBreak/>
        <w:t>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1F6A7D40" w:rsidR="003C540B" w:rsidRDefault="00BC6B91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Ha az Alapítvány a kezességvállalási szerződés alapján a pénzügyi intézménynek teljesít, úgy</w:t>
      </w:r>
      <w:r w:rsidR="00D20DD6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BC6D8B" w:rsidRPr="00782929">
        <w:rPr>
          <w:rFonts w:ascii="Arial" w:hAnsi="Arial" w:cs="Arial"/>
          <w:sz w:val="18"/>
          <w:szCs w:val="18"/>
          <w:lang w:val="hu-HU"/>
        </w:rPr>
        <w:t>a köv</w:t>
      </w:r>
      <w:r w:rsidR="00B822E5" w:rsidRPr="00782929">
        <w:rPr>
          <w:rFonts w:ascii="Arial" w:hAnsi="Arial" w:cs="Arial"/>
          <w:sz w:val="18"/>
          <w:szCs w:val="18"/>
          <w:lang w:val="hu-HU"/>
        </w:rPr>
        <w:t xml:space="preserve">etelés arányos része az </w:t>
      </w:r>
      <w:r w:rsidR="00D20DD6" w:rsidRPr="00782929">
        <w:rPr>
          <w:rFonts w:ascii="Arial" w:hAnsi="Arial" w:cs="Arial"/>
          <w:sz w:val="18"/>
          <w:szCs w:val="18"/>
          <w:lang w:val="hu-HU"/>
        </w:rPr>
        <w:t>Alapítványra száll át biztosítékaival, az azt biztosító jogokkal, valamint a végrehajtási joggal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együtt. Az így keletkező alapítványi követelések érvényesítésére vonatkozó további szabályokat az Üzletszabályzat tartalmazza.</w:t>
      </w:r>
    </w:p>
    <w:p w14:paraId="5353B200" w14:textId="74365242" w:rsidR="00C42DAF" w:rsidRPr="00F82850" w:rsidRDefault="00C42DAF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C5188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Ptk.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9C5188">
        <w:rPr>
          <w:rFonts w:ascii="Arial" w:hAnsi="Arial" w:cs="Arial" w:hint="eastAsia"/>
          <w:sz w:val="18"/>
          <w:szCs w:val="18"/>
          <w:lang w:val="hu-HU"/>
        </w:rPr>
        <w:t>ő</w:t>
      </w:r>
      <w:r w:rsidRPr="009C5188">
        <w:rPr>
          <w:rFonts w:ascii="Arial" w:hAnsi="Arial" w:cs="Arial"/>
          <w:sz w:val="18"/>
          <w:szCs w:val="18"/>
          <w:lang w:val="hu-HU"/>
        </w:rPr>
        <w:t>t.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77777777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Pr="00782929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4AB43CB1" w14:textId="6A11199B" w:rsidR="00755B05" w:rsidRPr="000F65F1" w:rsidRDefault="00DD00CB" w:rsidP="000D12BC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b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COSME kezességre, különösen a </w:t>
      </w:r>
      <w:r w:rsidR="00B867BA" w:rsidRPr="00782929">
        <w:rPr>
          <w:rFonts w:ascii="Arial" w:hAnsi="Arial" w:cs="Arial"/>
          <w:sz w:val="18"/>
          <w:szCs w:val="18"/>
          <w:lang w:val="hu-HU"/>
        </w:rPr>
        <w:t>megtér</w:t>
      </w:r>
      <w:r w:rsidR="00B867BA">
        <w:rPr>
          <w:rFonts w:ascii="Arial" w:hAnsi="Arial" w:cs="Arial"/>
          <w:sz w:val="18"/>
          <w:szCs w:val="18"/>
          <w:lang w:val="hu-HU"/>
        </w:rPr>
        <w:t>ülési</w:t>
      </w:r>
      <w:r w:rsidR="00B867BA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elsőbbséget biztosító COSME kezességre a fentiektől eltérő szabályok vonatkoznak az Üzletszabályzat 4. számú mellékletében rögzítettek szerint, amely szabályokat a pénzügyi intézmény </w:t>
      </w:r>
      <w:r w:rsidR="00332C2A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jelen Általános Szerződési Feltételek aláírása előtt megismert, és az abban foglaltakat kifejezetten elfogadja.</w:t>
      </w:r>
    </w:p>
    <w:p w14:paraId="59CF5843" w14:textId="77777777" w:rsidR="00A970F7" w:rsidRPr="0087261C" w:rsidRDefault="00A970F7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775FC4C6" w:rsidR="00A970F7" w:rsidRPr="00700569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r>
        <w:rPr>
          <w:rFonts w:ascii="Arial" w:hAnsi="Arial" w:cs="Arial"/>
          <w:b/>
          <w:sz w:val="18"/>
          <w:szCs w:val="18"/>
          <w:lang w:val="hu-HU"/>
        </w:rPr>
        <w:t>irányadóak</w:t>
      </w:r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5A08D2C4" w:rsidR="00BC6B91" w:rsidRPr="00782929" w:rsidRDefault="005E6C60" w:rsidP="000D12BC">
      <w:pPr>
        <w:spacing w:before="0" w:after="0"/>
        <w:ind w:left="0"/>
        <w:rPr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3" w:name="_GoBack"/>
      <w:r>
        <w:rPr>
          <w:rFonts w:ascii="Arial" w:hAnsi="Arial" w:cs="Arial"/>
          <w:noProof/>
          <w:sz w:val="18"/>
          <w:szCs w:val="18"/>
        </w:rPr>
        <w:t>..............................</w:t>
      </w:r>
      <w:bookmarkEnd w:id="3"/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BC6B91"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40A1B29B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lastRenderedPageBreak/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FELTÉTELEK-et,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11A6A169" w:rsidR="00BC6B91" w:rsidRPr="00782929" w:rsidRDefault="00FF7FCA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365947BB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82929" w14:paraId="4C2E5BCF" w14:textId="77777777" w:rsidTr="00B576C2">
        <w:tc>
          <w:tcPr>
            <w:tcW w:w="4820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B576C2">
        <w:tc>
          <w:tcPr>
            <w:tcW w:w="4820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B576C2">
        <w:tc>
          <w:tcPr>
            <w:tcW w:w="4820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D088F0F" w14:textId="77777777" w:rsidTr="00B576C2">
        <w:tc>
          <w:tcPr>
            <w:tcW w:w="4820" w:type="dxa"/>
            <w:vAlign w:val="bottom"/>
          </w:tcPr>
          <w:p w14:paraId="3845728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B46E6C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103C4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BE658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D54A6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794044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47597F9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5406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87245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116920" w14:textId="41AAD707" w:rsidR="00C97142" w:rsidRPr="00782929" w:rsidRDefault="00C97142" w:rsidP="0085680A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FAD44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8AE97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B80248F" w14:textId="77777777" w:rsidTr="00F81BEB">
        <w:tc>
          <w:tcPr>
            <w:tcW w:w="4820" w:type="dxa"/>
            <w:vAlign w:val="bottom"/>
          </w:tcPr>
          <w:p w14:paraId="00FC1BD8" w14:textId="52231C15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bottom"/>
          </w:tcPr>
          <w:p w14:paraId="1B74662A" w14:textId="275FB658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68064D" w14:textId="77777777" w:rsidR="008D3C3B" w:rsidRDefault="008D3C3B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  <w:bookmarkStart w:id="4" w:name="pr2"/>
      <w:bookmarkStart w:id="5" w:name="_Toc477250364"/>
      <w:bookmarkStart w:id="6" w:name="_Toc477250409"/>
      <w:bookmarkStart w:id="7" w:name="_Toc477250465"/>
      <w:bookmarkStart w:id="8" w:name="_Toc490144058"/>
      <w:bookmarkStart w:id="9" w:name="_Toc246929553"/>
      <w:bookmarkStart w:id="10" w:name="_Toc385192684"/>
      <w:bookmarkStart w:id="11" w:name="_Toc385192858"/>
      <w:bookmarkStart w:id="12" w:name="_Toc385192938"/>
      <w:bookmarkStart w:id="13" w:name="_Toc385193880"/>
      <w:bookmarkStart w:id="14" w:name="_Toc388354115"/>
      <w:bookmarkStart w:id="15" w:name="_Toc417047299"/>
      <w:bookmarkEnd w:id="4"/>
    </w:p>
    <w:p w14:paraId="0002D3BC" w14:textId="77777777" w:rsidR="00E832F2" w:rsidRPr="00F1278E" w:rsidRDefault="00E832F2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</w:p>
    <w:p w14:paraId="306D3DEB" w14:textId="77777777" w:rsidR="00B74AA8" w:rsidRPr="00F1278E" w:rsidRDefault="00B74AA8" w:rsidP="00F1278E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b/>
          <w:sz w:val="18"/>
        </w:rPr>
      </w:pPr>
      <w:bookmarkStart w:id="16" w:name="_Toc47516409"/>
      <w:bookmarkStart w:id="17" w:name="_Toc185386872"/>
      <w:bookmarkStart w:id="18" w:name="_Hlk5616536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F1278E">
        <w:rPr>
          <w:rFonts w:ascii="Arial" w:hAnsi="Arial"/>
          <w:b/>
          <w:sz w:val="18"/>
          <w:lang w:val="x-none"/>
        </w:rPr>
        <w:t>H I R D E T M É N Y</w:t>
      </w:r>
      <w:bookmarkEnd w:id="16"/>
    </w:p>
    <w:p w14:paraId="69ED1EEF" w14:textId="6EE87CA3" w:rsidR="00B74AA8" w:rsidRPr="00B74AA8" w:rsidRDefault="00B74AA8" w:rsidP="00F1278E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Érvényes: 202</w:t>
      </w:r>
      <w:r w:rsidR="008D3C3B">
        <w:rPr>
          <w:rFonts w:ascii="Arial" w:hAnsi="Arial" w:cs="Arial"/>
          <w:sz w:val="18"/>
          <w:szCs w:val="18"/>
          <w:lang w:val="hu-HU"/>
        </w:rPr>
        <w:t>2</w:t>
      </w:r>
      <w:r w:rsidRPr="00B74AA8">
        <w:rPr>
          <w:rFonts w:ascii="Arial" w:hAnsi="Arial" w:cs="Arial"/>
          <w:sz w:val="18"/>
          <w:szCs w:val="18"/>
          <w:lang w:val="hu-HU"/>
        </w:rPr>
        <w:t>.</w:t>
      </w:r>
      <w:r w:rsidRPr="00B74AA8" w:rsidDel="003C6F5C">
        <w:rPr>
          <w:rFonts w:ascii="Arial" w:hAnsi="Arial" w:cs="Arial"/>
          <w:sz w:val="18"/>
          <w:szCs w:val="18"/>
          <w:lang w:val="hu-HU"/>
        </w:rPr>
        <w:t xml:space="preserve"> </w:t>
      </w:r>
      <w:r w:rsidR="0052271B">
        <w:rPr>
          <w:rFonts w:ascii="Arial" w:hAnsi="Arial" w:cs="Arial"/>
          <w:sz w:val="18"/>
          <w:szCs w:val="18"/>
          <w:lang w:val="hu-HU"/>
        </w:rPr>
        <w:t>augusztus 8</w:t>
      </w:r>
      <w:r w:rsidRPr="00B74AA8">
        <w:rPr>
          <w:rFonts w:ascii="Arial" w:hAnsi="Arial" w:cs="Arial"/>
          <w:sz w:val="18"/>
          <w:szCs w:val="18"/>
          <w:lang w:val="hu-HU"/>
        </w:rPr>
        <w:t>-t</w:t>
      </w:r>
      <w:r w:rsidR="0052271B">
        <w:rPr>
          <w:rFonts w:ascii="Arial" w:hAnsi="Arial" w:cs="Arial"/>
          <w:sz w:val="18"/>
          <w:szCs w:val="18"/>
          <w:lang w:val="hu-HU"/>
        </w:rPr>
        <w:t>ó</w:t>
      </w:r>
      <w:r w:rsidRPr="00B74AA8">
        <w:rPr>
          <w:rFonts w:ascii="Arial" w:hAnsi="Arial" w:cs="Arial"/>
          <w:sz w:val="18"/>
          <w:szCs w:val="18"/>
          <w:lang w:val="hu-HU"/>
        </w:rPr>
        <w:t>l</w:t>
      </w:r>
      <w:r w:rsidRPr="00B74AA8">
        <w:rPr>
          <w:rFonts w:ascii="Arial" w:hAnsi="Arial" w:cs="Arial"/>
          <w:sz w:val="18"/>
          <w:szCs w:val="18"/>
          <w:vertAlign w:val="superscript"/>
          <w:lang w:val="hu-HU"/>
        </w:rPr>
        <w:footnoteReference w:id="5"/>
      </w:r>
      <w:r w:rsidRPr="00B74AA8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48C8AA5D" w14:textId="77777777" w:rsidR="00B74AA8" w:rsidRPr="00F1278E" w:rsidRDefault="00B74AA8" w:rsidP="00F1278E">
      <w:pPr>
        <w:spacing w:before="0" w:after="0"/>
        <w:ind w:left="0"/>
        <w:jc w:val="left"/>
        <w:rPr>
          <w:rFonts w:ascii="Arial" w:hAnsi="Arial"/>
          <w:b/>
          <w:sz w:val="18"/>
          <w:lang w:val="hu-HU"/>
        </w:rPr>
      </w:pPr>
    </w:p>
    <w:p w14:paraId="553C8F12" w14:textId="77777777" w:rsidR="00B74AA8" w:rsidRPr="00F1278E" w:rsidRDefault="00B74AA8" w:rsidP="00F1278E">
      <w:pPr>
        <w:spacing w:before="0" w:after="0"/>
        <w:ind w:hanging="567"/>
        <w:jc w:val="center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I.</w:t>
      </w:r>
      <w:r w:rsidRPr="00F1278E">
        <w:rPr>
          <w:rFonts w:ascii="Arial" w:hAnsi="Arial"/>
          <w:b/>
          <w:sz w:val="18"/>
          <w:lang w:val="hu-HU"/>
        </w:rPr>
        <w:tab/>
        <w:t>A KÉSZFIZETŐ KEZESSÉG DÍJA</w:t>
      </w:r>
    </w:p>
    <w:p w14:paraId="0F4984DA" w14:textId="77777777" w:rsidR="00B74AA8" w:rsidRPr="00F1278E" w:rsidRDefault="00B74AA8" w:rsidP="00F1278E">
      <w:pPr>
        <w:spacing w:before="0" w:after="60"/>
        <w:ind w:hanging="567"/>
        <w:jc w:val="center"/>
        <w:rPr>
          <w:rFonts w:ascii="Arial" w:hAnsi="Arial"/>
          <w:b/>
          <w:sz w:val="18"/>
          <w:lang w:val="hu-HU"/>
        </w:rPr>
      </w:pPr>
    </w:p>
    <w:p w14:paraId="127A5479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x-none"/>
        </w:rPr>
        <w:t>1.</w:t>
      </w:r>
      <w:r w:rsidRPr="00F1278E">
        <w:rPr>
          <w:rFonts w:ascii="Arial" w:hAnsi="Arial"/>
          <w:b/>
          <w:sz w:val="18"/>
          <w:lang w:val="x-none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F1278E">
        <w:rPr>
          <w:rFonts w:ascii="Arial" w:hAnsi="Arial"/>
          <w:b/>
          <w:sz w:val="18"/>
          <w:u w:val="single"/>
          <w:lang w:val="x-none"/>
        </w:rPr>
        <w:t xml:space="preserve"> kezességi díj </w:t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F1278E">
        <w:rPr>
          <w:rFonts w:ascii="Arial" w:hAnsi="Arial"/>
          <w:b/>
          <w:sz w:val="18"/>
          <w:u w:val="single"/>
          <w:lang w:val="x-none"/>
        </w:rPr>
        <w:t>mértéke</w:t>
      </w:r>
    </w:p>
    <w:p w14:paraId="7A075F0D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7D65F4D" w14:textId="57510C4F" w:rsidR="00B74AA8" w:rsidRPr="00B74AA8" w:rsidRDefault="001F2D71" w:rsidP="00C221BF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1F2D71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II</w:t>
      </w:r>
      <w:r>
        <w:rPr>
          <w:rFonts w:ascii="Arial" w:hAnsi="Arial" w:cs="Arial"/>
          <w:b/>
          <w:sz w:val="18"/>
          <w:szCs w:val="18"/>
          <w:u w:val="single"/>
          <w:lang w:val="hu-HU"/>
        </w:rPr>
        <w:t>.</w:t>
      </w:r>
      <w:r w:rsidR="00B74AA8" w:rsidRPr="00B74AA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keretében</w:t>
      </w:r>
    </w:p>
    <w:p w14:paraId="4612BDE7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80C11D8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9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90%-tól eltérő kezességi mérték esetén a díjkulcs arányosan változik.</w:t>
      </w:r>
    </w:p>
    <w:p w14:paraId="62157DE2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74AA8" w:rsidRPr="00B74AA8" w14:paraId="65A1B0B9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6D8B2EF3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4534" w:type="dxa"/>
            <w:vAlign w:val="center"/>
          </w:tcPr>
          <w:p w14:paraId="0F95170B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C221BF">
              <w:rPr>
                <w:rStyle w:val="Lbjegyzet-hivatkozs"/>
                <w:rFonts w:ascii="Arial" w:hAnsi="Arial" w:cs="Arial"/>
                <w:sz w:val="18"/>
                <w:szCs w:val="18"/>
                <w:lang w:val="x-none" w:eastAsia="x-none"/>
              </w:rPr>
              <w:footnoteReference w:id="6"/>
            </w:r>
          </w:p>
        </w:tc>
      </w:tr>
      <w:tr w:rsidR="00B74AA8" w:rsidRPr="00B74AA8" w14:paraId="6E279FD3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07059E19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7D8EE657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012B4430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p w14:paraId="73E39384" w14:textId="392BDC2A" w:rsidR="00B74AA8" w:rsidRPr="00B74AA8" w:rsidRDefault="00B74AA8" w:rsidP="00C221BF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</w:t>
      </w:r>
      <w:r w:rsidR="001F2D71" w:rsidRPr="001F2D71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II</w:t>
      </w:r>
      <w:r w:rsidR="001F2D71">
        <w:rPr>
          <w:rFonts w:ascii="Arial" w:hAnsi="Arial" w:cs="Arial"/>
          <w:b/>
          <w:sz w:val="18"/>
          <w:szCs w:val="18"/>
          <w:u w:val="single"/>
          <w:lang w:val="hu-HU"/>
        </w:rPr>
        <w:t>. kivételével</w:t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)</w:t>
      </w:r>
    </w:p>
    <w:p w14:paraId="7C9F23FD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034A204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7E3825BA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3399"/>
      </w:tblGrid>
      <w:tr w:rsidR="001F2D71" w:rsidRPr="00B74AA8" w14:paraId="47EBB9DD" w14:textId="77777777" w:rsidTr="00861DD7">
        <w:trPr>
          <w:trHeight w:val="1016"/>
        </w:trPr>
        <w:tc>
          <w:tcPr>
            <w:tcW w:w="2263" w:type="dxa"/>
          </w:tcPr>
          <w:p w14:paraId="4B0C4C34" w14:textId="77777777" w:rsidR="001F2D71" w:rsidRPr="00B74AA8" w:rsidRDefault="001F2D71" w:rsidP="00F1278E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402" w:type="dxa"/>
          </w:tcPr>
          <w:p w14:paraId="2F2D55AD" w14:textId="0F2D8187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73CD22D" w14:textId="7F1D5739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399" w:type="dxa"/>
          </w:tcPr>
          <w:p w14:paraId="15C877C7" w14:textId="0586A49A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A8ABFC5" w14:textId="0B06C6B9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="00004FC7">
              <w:rPr>
                <w:rStyle w:val="Lbjegyzet-hivatkozs"/>
                <w:szCs w:val="20"/>
                <w:lang w:eastAsia="hu-HU"/>
              </w:rPr>
              <w:footnoteReference w:id="7"/>
            </w:r>
            <w:r w:rsidR="00004FC7">
              <w:rPr>
                <w:rStyle w:val="Lbjegyzet-hivatkozs"/>
                <w:szCs w:val="20"/>
                <w:lang w:eastAsia="hu-HU"/>
              </w:rPr>
              <w:t>6</w:t>
            </w:r>
            <w:r w:rsidRPr="00F1278E">
              <w:rPr>
                <w:szCs w:val="20"/>
                <w:lang w:eastAsia="hu-HU"/>
              </w:rPr>
              <w:t xml:space="preserve"> </w:t>
            </w:r>
          </w:p>
        </w:tc>
      </w:tr>
      <w:tr w:rsidR="001F2D71" w:rsidRPr="00B74AA8" w14:paraId="5097F2CB" w14:textId="77777777" w:rsidTr="00B2665F">
        <w:trPr>
          <w:trHeight w:val="1016"/>
        </w:trPr>
        <w:tc>
          <w:tcPr>
            <w:tcW w:w="2263" w:type="dxa"/>
            <w:vAlign w:val="center"/>
          </w:tcPr>
          <w:p w14:paraId="39463032" w14:textId="77777777" w:rsidR="001F2D71" w:rsidRPr="00B74AA8" w:rsidRDefault="001F2D71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hu-HU" w:eastAsia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402" w:type="dxa"/>
            <w:vAlign w:val="center"/>
          </w:tcPr>
          <w:p w14:paraId="1742D86B" w14:textId="1E025969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1659085" w14:textId="07CE7A9F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  <w:tc>
          <w:tcPr>
            <w:tcW w:w="3399" w:type="dxa"/>
            <w:vAlign w:val="center"/>
          </w:tcPr>
          <w:p w14:paraId="338FF5FC" w14:textId="5B2CDF71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28983F3" w14:textId="116039A4" w:rsidR="001F2D71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25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700023AB" w14:textId="77777777" w:rsidTr="001F2D71">
        <w:trPr>
          <w:trHeight w:val="1016"/>
        </w:trPr>
        <w:tc>
          <w:tcPr>
            <w:tcW w:w="2263" w:type="dxa"/>
            <w:vAlign w:val="center"/>
          </w:tcPr>
          <w:p w14:paraId="704A4516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402" w:type="dxa"/>
            <w:vAlign w:val="center"/>
          </w:tcPr>
          <w:p w14:paraId="6C495A0C" w14:textId="6384EB22" w:rsidR="00B74AA8" w:rsidRPr="00B74AA8" w:rsidRDefault="001F2D7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0,99</w:t>
            </w:r>
            <w:r w:rsidR="00B74AA8"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399" w:type="dxa"/>
            <w:vAlign w:val="center"/>
          </w:tcPr>
          <w:p w14:paraId="55105E57" w14:textId="7D3D6591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1F2D71">
              <w:rPr>
                <w:rFonts w:ascii="Arial" w:hAnsi="Arial" w:cs="Arial"/>
                <w:sz w:val="18"/>
                <w:szCs w:val="18"/>
                <w:lang w:val="hu-HU"/>
              </w:rPr>
              <w:t>24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3B4F55EB" w14:textId="77777777" w:rsidTr="001F2D71">
        <w:trPr>
          <w:trHeight w:val="1016"/>
        </w:trPr>
        <w:tc>
          <w:tcPr>
            <w:tcW w:w="2263" w:type="dxa"/>
            <w:vAlign w:val="center"/>
          </w:tcPr>
          <w:p w14:paraId="50653ED2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402" w:type="dxa"/>
            <w:vAlign w:val="center"/>
          </w:tcPr>
          <w:p w14:paraId="5727E71D" w14:textId="376E734C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="001F2D71">
              <w:rPr>
                <w:rFonts w:ascii="Arial" w:hAnsi="Arial" w:cs="Arial"/>
                <w:sz w:val="18"/>
                <w:szCs w:val="18"/>
                <w:lang w:val="hu-HU"/>
              </w:rPr>
              <w:t>04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399" w:type="dxa"/>
            <w:vAlign w:val="center"/>
          </w:tcPr>
          <w:p w14:paraId="30DA21CC" w14:textId="2349FBC2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1F2D71">
              <w:rPr>
                <w:rFonts w:ascii="Arial" w:hAnsi="Arial" w:cs="Arial"/>
                <w:sz w:val="18"/>
                <w:szCs w:val="18"/>
                <w:lang w:val="hu-HU"/>
              </w:rPr>
              <w:t>29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4BAFF23B" w14:textId="77777777" w:rsidTr="001F2D71">
        <w:trPr>
          <w:trHeight w:val="1016"/>
        </w:trPr>
        <w:tc>
          <w:tcPr>
            <w:tcW w:w="2263" w:type="dxa"/>
            <w:vAlign w:val="center"/>
          </w:tcPr>
          <w:p w14:paraId="6D9FE4CC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402" w:type="dxa"/>
            <w:vAlign w:val="center"/>
          </w:tcPr>
          <w:p w14:paraId="2A194A7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399" w:type="dxa"/>
            <w:vAlign w:val="center"/>
          </w:tcPr>
          <w:p w14:paraId="27498CEC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37EC99A0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ACE60F3" w14:textId="7002D58E" w:rsidR="00B74AA8" w:rsidRPr="00B74AA8" w:rsidRDefault="00B74AA8" w:rsidP="00F1278E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sz w:val="18"/>
          <w:szCs w:val="18"/>
          <w:lang w:val="hu-HU"/>
        </w:rPr>
        <w:lastRenderedPageBreak/>
        <w:t>Vidékfejlesztési célú ügylet esetén</w:t>
      </w:r>
      <w:r w:rsidRPr="008D3C3B">
        <w:rPr>
          <w:vertAlign w:val="superscript"/>
        </w:rPr>
        <w:footnoteReference w:id="8"/>
      </w:r>
    </w:p>
    <w:p w14:paraId="2A6A0B3E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13E0F82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04E5BABB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4534"/>
      </w:tblGrid>
      <w:tr w:rsidR="00B74AA8" w:rsidRPr="00B74AA8" w14:paraId="59EAA7EA" w14:textId="77777777" w:rsidTr="00F1278E">
        <w:trPr>
          <w:trHeight w:val="866"/>
        </w:trPr>
        <w:tc>
          <w:tcPr>
            <w:tcW w:w="4533" w:type="dxa"/>
            <w:gridSpan w:val="2"/>
            <w:vAlign w:val="center"/>
          </w:tcPr>
          <w:p w14:paraId="7C395CDD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4534" w:type="dxa"/>
            <w:vAlign w:val="center"/>
          </w:tcPr>
          <w:p w14:paraId="3FAC8EAF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847731" w:rsidRPr="00B74AA8" w14:paraId="4485169D" w14:textId="77777777" w:rsidTr="00540168">
        <w:trPr>
          <w:trHeight w:val="432"/>
        </w:trPr>
        <w:tc>
          <w:tcPr>
            <w:tcW w:w="2266" w:type="dxa"/>
            <w:vMerge w:val="restart"/>
            <w:vAlign w:val="center"/>
          </w:tcPr>
          <w:p w14:paraId="42AF6356" w14:textId="77777777" w:rsidR="00847731" w:rsidRPr="00B74AA8" w:rsidRDefault="00847731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267" w:type="dxa"/>
            <w:vAlign w:val="center"/>
          </w:tcPr>
          <w:p w14:paraId="1A389BC5" w14:textId="13F698C9" w:rsidR="00847731" w:rsidRPr="00B74AA8" w:rsidRDefault="00847731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7731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</w:t>
            </w:r>
            <w:r w:rsidRPr="00847731">
              <w:rPr>
                <w:rFonts w:ascii="Arial" w:hAnsi="Arial" w:cs="Arial" w:hint="eastAsia"/>
                <w:sz w:val="18"/>
                <w:szCs w:val="18"/>
                <w:lang w:val="hu-HU"/>
              </w:rPr>
              <w:t>ű</w:t>
            </w:r>
            <w:r w:rsidRPr="00847731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</w:t>
            </w:r>
          </w:p>
        </w:tc>
        <w:tc>
          <w:tcPr>
            <w:tcW w:w="4534" w:type="dxa"/>
            <w:vAlign w:val="center"/>
          </w:tcPr>
          <w:p w14:paraId="08BC8D4A" w14:textId="77777777" w:rsidR="00847731" w:rsidRPr="00B74AA8" w:rsidRDefault="0084773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847731" w:rsidRPr="00B74AA8" w14:paraId="2CBF310C" w14:textId="77777777" w:rsidTr="00540168">
        <w:trPr>
          <w:trHeight w:val="432"/>
        </w:trPr>
        <w:tc>
          <w:tcPr>
            <w:tcW w:w="2266" w:type="dxa"/>
            <w:vMerge/>
            <w:vAlign w:val="center"/>
          </w:tcPr>
          <w:p w14:paraId="195F84F5" w14:textId="77777777" w:rsidR="00847731" w:rsidRPr="00F1278E" w:rsidRDefault="00847731" w:rsidP="00F1278E">
            <w:pPr>
              <w:spacing w:before="0" w:after="60"/>
              <w:ind w:left="0"/>
              <w:jc w:val="left"/>
              <w:rPr>
                <w:rFonts w:ascii="Arial" w:hAnsi="Arial"/>
                <w:sz w:val="18"/>
                <w:lang w:val="x-none"/>
              </w:rPr>
            </w:pPr>
          </w:p>
        </w:tc>
        <w:tc>
          <w:tcPr>
            <w:tcW w:w="2267" w:type="dxa"/>
            <w:vAlign w:val="center"/>
          </w:tcPr>
          <w:p w14:paraId="249C53A8" w14:textId="56E1810B" w:rsidR="00847731" w:rsidRPr="00F1278E" w:rsidRDefault="00847731" w:rsidP="00F1278E">
            <w:pPr>
              <w:spacing w:before="0" w:after="60"/>
              <w:ind w:left="0"/>
              <w:jc w:val="left"/>
              <w:rPr>
                <w:rFonts w:ascii="Arial" w:hAnsi="Arial"/>
                <w:sz w:val="18"/>
                <w:lang w:val="x-none"/>
              </w:rPr>
            </w:pPr>
            <w:r w:rsidRPr="00847731">
              <w:rPr>
                <w:rFonts w:ascii="Arial" w:hAnsi="Arial"/>
                <w:sz w:val="18"/>
                <w:lang w:val="x-none"/>
              </w:rPr>
              <w:t>ha a Vállalkozás székhelye az ország más területén található</w:t>
            </w:r>
          </w:p>
        </w:tc>
        <w:tc>
          <w:tcPr>
            <w:tcW w:w="4534" w:type="dxa"/>
            <w:vAlign w:val="center"/>
          </w:tcPr>
          <w:p w14:paraId="1C420B7B" w14:textId="340CB893" w:rsidR="00847731" w:rsidRPr="00B74AA8" w:rsidRDefault="0084773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B74AA8" w:rsidRPr="00B74AA8" w14:paraId="7BD6B081" w14:textId="77777777" w:rsidTr="00F1278E">
        <w:trPr>
          <w:trHeight w:val="866"/>
        </w:trPr>
        <w:tc>
          <w:tcPr>
            <w:tcW w:w="4533" w:type="dxa"/>
            <w:gridSpan w:val="2"/>
            <w:vAlign w:val="center"/>
          </w:tcPr>
          <w:p w14:paraId="40C170D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4534" w:type="dxa"/>
            <w:vAlign w:val="center"/>
          </w:tcPr>
          <w:p w14:paraId="58136A02" w14:textId="37C7ACC3" w:rsidR="00B74AA8" w:rsidRPr="00F1278E" w:rsidRDefault="00B74AA8" w:rsidP="00F1278E">
            <w:pPr>
              <w:spacing w:before="0" w:after="60"/>
              <w:ind w:left="0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="005F4EE0">
              <w:rPr>
                <w:rFonts w:ascii="Arial" w:hAnsi="Arial" w:cs="Arial"/>
                <w:sz w:val="18"/>
                <w:szCs w:val="18"/>
                <w:lang w:val="hu-HU"/>
              </w:rPr>
              <w:t>04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0E2C0401" w14:textId="77777777" w:rsidTr="00F1278E">
        <w:trPr>
          <w:trHeight w:val="866"/>
        </w:trPr>
        <w:tc>
          <w:tcPr>
            <w:tcW w:w="4533" w:type="dxa"/>
            <w:gridSpan w:val="2"/>
            <w:vAlign w:val="center"/>
          </w:tcPr>
          <w:p w14:paraId="763E46A3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4534" w:type="dxa"/>
            <w:vAlign w:val="center"/>
          </w:tcPr>
          <w:p w14:paraId="4E28CC22" w14:textId="77777777" w:rsidR="00B74AA8" w:rsidRPr="00F1278E" w:rsidRDefault="00B74AA8" w:rsidP="00F1278E">
            <w:pPr>
              <w:spacing w:before="0" w:after="60"/>
              <w:ind w:left="0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49A25110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5F82EFB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5D2F3184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2.</w:t>
      </w:r>
      <w:r w:rsidRPr="00F1278E">
        <w:rPr>
          <w:rFonts w:ascii="Arial" w:hAnsi="Arial"/>
          <w:b/>
          <w:sz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</w:p>
    <w:p w14:paraId="768B8917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2172606" w14:textId="7313D2BA" w:rsidR="00B74AA8" w:rsidRPr="00B74AA8" w:rsidRDefault="00B74AA8" w:rsidP="00F1278E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F1278E">
        <w:rPr>
          <w:rFonts w:ascii="Arial" w:hAnsi="Arial"/>
          <w:sz w:val="18"/>
          <w:lang w:val="x-none"/>
        </w:rPr>
        <w:t>A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F1278E">
        <w:rPr>
          <w:rFonts w:ascii="Arial" w:hAnsi="Arial"/>
          <w:sz w:val="18"/>
          <w:lang w:val="x-none"/>
        </w:rPr>
        <w:t xml:space="preserve">legalább 3 éves futamidejű 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F1278E">
        <w:rPr>
          <w:rFonts w:ascii="Arial" w:hAnsi="Arial"/>
          <w:sz w:val="18"/>
          <w:lang w:val="x-none"/>
        </w:rPr>
        <w:t xml:space="preserve">beruházási </w:t>
      </w:r>
      <w:r w:rsidRPr="00B74AA8">
        <w:rPr>
          <w:rFonts w:ascii="Arial" w:hAnsi="Arial" w:cs="Arial"/>
          <w:iCs/>
          <w:sz w:val="18"/>
          <w:szCs w:val="18"/>
          <w:lang w:val="hu-HU"/>
        </w:rPr>
        <w:t>hitelekhez és lízingszerződésekhez nyújtott állami támogatásnak minősülő kezesség</w:t>
      </w:r>
      <w:r w:rsidR="0085680A">
        <w:rPr>
          <w:rFonts w:ascii="Arial" w:hAnsi="Arial" w:cs="Arial"/>
          <w:iCs/>
          <w:sz w:val="18"/>
          <w:szCs w:val="18"/>
          <w:lang w:val="hu-HU"/>
        </w:rPr>
        <w:t xml:space="preserve"> (</w:t>
      </w:r>
      <w:r w:rsidR="0085680A" w:rsidRPr="0085680A">
        <w:rPr>
          <w:rFonts w:ascii="Arial" w:hAnsi="Arial" w:cs="Arial"/>
          <w:iCs/>
          <w:sz w:val="18"/>
          <w:szCs w:val="18"/>
          <w:lang w:val="hu-HU"/>
        </w:rPr>
        <w:t>AVHGA Krízis Agrárgarancia Program II. keretében vállalt kezességek kivételével)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 első két számlázási időszakot (első törtév és azt követő teljes naptári év) érintő kedvezményes </w:t>
      </w:r>
      <w:r w:rsidRPr="00F1278E">
        <w:rPr>
          <w:rFonts w:ascii="Arial" w:hAnsi="Arial"/>
          <w:sz w:val="18"/>
          <w:lang w:val="x-none"/>
        </w:rPr>
        <w:t>kezességi díj</w:t>
      </w:r>
      <w:r w:rsidRPr="00B74AA8">
        <w:rPr>
          <w:rFonts w:ascii="Arial" w:hAnsi="Arial" w:cs="Arial"/>
          <w:iCs/>
          <w:sz w:val="18"/>
          <w:szCs w:val="18"/>
          <w:lang w:val="hu-HU"/>
        </w:rPr>
        <w:t>a</w:t>
      </w:r>
      <w:r w:rsidRPr="00F1278E">
        <w:rPr>
          <w:rFonts w:ascii="Arial" w:hAnsi="Arial"/>
          <w:sz w:val="18"/>
          <w:lang w:val="x-none"/>
        </w:rPr>
        <w:t xml:space="preserve"> elengedésre kerül</w:t>
      </w:r>
      <w:r w:rsidRPr="00B74AA8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F1278E">
        <w:rPr>
          <w:rFonts w:ascii="Arial" w:hAnsi="Arial"/>
          <w:sz w:val="18"/>
          <w:lang w:val="x-none"/>
        </w:rPr>
        <w:t>.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B74AA8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2D1A98F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06AD49B" w14:textId="77777777" w:rsidR="00B74AA8" w:rsidRPr="00B74AA8" w:rsidRDefault="00B74AA8" w:rsidP="00F1278E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b/>
          <w:sz w:val="18"/>
          <w:szCs w:val="18"/>
          <w:lang w:val="hu-HU"/>
        </w:rPr>
        <w:t>3.</w:t>
      </w:r>
      <w:r w:rsidRPr="00B74AA8">
        <w:rPr>
          <w:rFonts w:ascii="Arial" w:hAnsi="Arial" w:cs="Arial"/>
          <w:b/>
          <w:sz w:val="18"/>
          <w:szCs w:val="18"/>
          <w:lang w:val="hu-HU"/>
        </w:rPr>
        <w:tab/>
      </w:r>
      <w:r w:rsidRPr="00B74AA8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4D6B23D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24AA761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503F787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243BADDE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2089DD7D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74AA8" w:rsidRPr="00B74AA8" w14:paraId="202F2F32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6402D4F5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5BB09EF5" w14:textId="77777777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</w:p>
          <w:p w14:paraId="21CF02AF" w14:textId="3E7F21AE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lang w:val="x-none"/>
              </w:rPr>
              <w:t>1,</w:t>
            </w:r>
            <w:r w:rsidR="005F4EE0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06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  <w:p w14:paraId="1DA6B9B6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74AA8" w:rsidRPr="00B74AA8" w14:paraId="752A6630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D324DD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DE1A958" w14:textId="4CCB0F2C" w:rsidR="00B74AA8" w:rsidRPr="00B74AA8" w:rsidRDefault="005F4EE0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/>
                <w:color w:val="000000"/>
                <w:sz w:val="18"/>
                <w:szCs w:val="20"/>
                <w:lang w:val="hu-HU" w:eastAsia="hu-HU"/>
              </w:rPr>
              <w:t>0,99</w:t>
            </w:r>
            <w:r w:rsidR="00B74AA8"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77F69905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769F3BBE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55C3CF0D" w14:textId="2511E25A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lang w:val="hu-HU"/>
              </w:rPr>
              <w:t>1,</w:t>
            </w:r>
            <w:r w:rsidR="005F4EE0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04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  <w:p w14:paraId="53EAF645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74AA8" w:rsidRPr="00B74AA8" w14:paraId="341C7160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A593A7E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5C25E058" w14:textId="5A92DE61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2%</w:t>
            </w:r>
          </w:p>
        </w:tc>
      </w:tr>
    </w:tbl>
    <w:p w14:paraId="42364ECF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387A3A5C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pacing w:val="-6"/>
          <w:sz w:val="18"/>
          <w:lang w:val="hu-HU"/>
        </w:rPr>
        <w:t>Nem elsődleges agrár célú ügylet esetén</w:t>
      </w:r>
    </w:p>
    <w:p w14:paraId="441DA91F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tbl>
      <w:tblPr>
        <w:tblStyle w:val="Rcsostblzat2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74AA8" w:rsidRPr="00B74AA8" w14:paraId="544C5D0F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0EDF1F6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03685332" w14:textId="482A5726" w:rsidR="00B74AA8" w:rsidRPr="00B74AA8" w:rsidRDefault="005F4EE0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</w:t>
            </w:r>
            <w:r w:rsidR="00B74AA8" w:rsidRPr="00B74AA8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35</w:t>
            </w:r>
            <w:r w:rsidR="00B74AA8" w:rsidRPr="00B74AA8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22AD92C5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109AF59F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3CDA131" w14:textId="1B5E3508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2,</w:t>
            </w:r>
            <w:r w:rsidR="005F4EE0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04</w:t>
            </w: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0A493974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77E44B5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0C2BE051" w14:textId="082540C9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1,</w:t>
            </w:r>
            <w:r w:rsidR="005F4EE0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04</w:t>
            </w: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41076D02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362DC932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158C4388" w14:textId="5BC509D0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2%</w:t>
            </w:r>
          </w:p>
        </w:tc>
      </w:tr>
    </w:tbl>
    <w:p w14:paraId="54EDACD5" w14:textId="77777777" w:rsidR="00B74AA8" w:rsidRPr="00F1278E" w:rsidRDefault="00B74AA8" w:rsidP="00F1278E">
      <w:pPr>
        <w:shd w:val="clear" w:color="auto" w:fill="FFFFFF"/>
        <w:spacing w:before="0" w:after="100"/>
        <w:ind w:left="0"/>
        <w:rPr>
          <w:rFonts w:ascii="Arial" w:hAnsi="Arial"/>
          <w:sz w:val="18"/>
          <w:lang w:val="hu-HU"/>
        </w:rPr>
      </w:pPr>
    </w:p>
    <w:p w14:paraId="1C599A0F" w14:textId="77777777" w:rsidR="00B74AA8" w:rsidRPr="00B74AA8" w:rsidRDefault="00B74AA8" w:rsidP="00F1278E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lang w:val="x-none"/>
        </w:rPr>
      </w:pPr>
    </w:p>
    <w:p w14:paraId="3477EEBE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4.</w:t>
      </w:r>
      <w:r w:rsidRPr="00F1278E">
        <w:rPr>
          <w:rFonts w:ascii="Arial" w:hAnsi="Arial"/>
          <w:b/>
          <w:sz w:val="18"/>
          <w:lang w:val="hu-HU"/>
        </w:rPr>
        <w:tab/>
      </w:r>
      <w:r w:rsidRPr="00F1278E">
        <w:rPr>
          <w:rFonts w:ascii="Arial" w:hAnsi="Arial"/>
          <w:b/>
          <w:sz w:val="18"/>
          <w:u w:val="single"/>
          <w:lang w:val="hu-HU"/>
        </w:rPr>
        <w:t>COSME kezességi díj évenkénti mértéke</w:t>
      </w:r>
    </w:p>
    <w:p w14:paraId="780EB8D3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67D573A1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74AA8" w:rsidRPr="00B74AA8" w14:paraId="4EE32D29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02C1E6CC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</w:t>
            </w:r>
            <w:r w:rsidRPr="00F1278E">
              <w:rPr>
                <w:rFonts w:ascii="Arial" w:hAnsi="Arial"/>
                <w:spacing w:val="-6"/>
                <w:sz w:val="18"/>
                <w:szCs w:val="20"/>
                <w:lang w:val="x-none" w:eastAsia="hu-HU"/>
              </w:rPr>
              <w:t>grárcélú ügylet esetén</w:t>
            </w:r>
          </w:p>
        </w:tc>
        <w:tc>
          <w:tcPr>
            <w:tcW w:w="4534" w:type="dxa"/>
            <w:vAlign w:val="center"/>
          </w:tcPr>
          <w:p w14:paraId="63BFC486" w14:textId="51482B1C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237F93">
              <w:rPr>
                <w:rFonts w:ascii="Arial" w:hAnsi="Arial" w:cs="Arial"/>
                <w:sz w:val="18"/>
                <w:szCs w:val="18"/>
                <w:lang w:val="hu-HU"/>
              </w:rPr>
              <w:t>7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15F94994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7C485EA0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</w:t>
            </w:r>
            <w:r w:rsidRPr="00F1278E">
              <w:rPr>
                <w:rFonts w:ascii="Arial" w:hAnsi="Arial"/>
                <w:spacing w:val="-6"/>
                <w:sz w:val="18"/>
                <w:szCs w:val="20"/>
                <w:lang w:val="x-none" w:eastAsia="hu-HU"/>
              </w:rPr>
              <w:t>idékfejlesztési célú ügylet esetén</w:t>
            </w:r>
          </w:p>
        </w:tc>
        <w:tc>
          <w:tcPr>
            <w:tcW w:w="4534" w:type="dxa"/>
            <w:vAlign w:val="center"/>
          </w:tcPr>
          <w:p w14:paraId="7F630D1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668DACC8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46DB66C1" w14:textId="102B0D68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5.</w:t>
      </w:r>
      <w:r w:rsidRPr="00F1278E">
        <w:rPr>
          <w:rFonts w:ascii="Arial" w:hAnsi="Arial"/>
          <w:b/>
          <w:sz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Agrár Széchenyi</w:t>
      </w:r>
      <w:r w:rsidR="005826A3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</w:t>
      </w:r>
      <w:proofErr w:type="spellStart"/>
      <w:r w:rsidR="005826A3">
        <w:rPr>
          <w:rFonts w:ascii="Arial" w:hAnsi="Arial" w:cs="Arial"/>
          <w:b/>
          <w:sz w:val="18"/>
          <w:szCs w:val="18"/>
          <w:u w:val="single"/>
          <w:lang w:val="hu-HU"/>
        </w:rPr>
        <w:t>Újraindítási</w:t>
      </w:r>
      <w:proofErr w:type="spellEnd"/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Beruházási Hitel Program </w:t>
      </w:r>
      <w:r w:rsidR="00B902D4" w:rsidRPr="00B902D4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és </w:t>
      </w:r>
      <w:r w:rsidR="00B902D4" w:rsidRPr="00B902D4">
        <w:rPr>
          <w:rFonts w:ascii="Arial" w:hAnsi="Arial" w:cs="Arial"/>
          <w:b/>
          <w:bCs/>
          <w:sz w:val="18"/>
          <w:szCs w:val="18"/>
          <w:u w:val="single"/>
          <w:lang w:val="hu-HU"/>
        </w:rPr>
        <w:t xml:space="preserve">Széchenyi </w:t>
      </w:r>
      <w:proofErr w:type="spellStart"/>
      <w:r w:rsidR="00B902D4" w:rsidRPr="00B902D4">
        <w:rPr>
          <w:rFonts w:ascii="Arial" w:hAnsi="Arial" w:cs="Arial"/>
          <w:b/>
          <w:bCs/>
          <w:sz w:val="18"/>
          <w:szCs w:val="18"/>
          <w:u w:val="single"/>
          <w:lang w:val="hu-HU"/>
        </w:rPr>
        <w:t>Mikrohitel</w:t>
      </w:r>
      <w:proofErr w:type="spellEnd"/>
      <w:r w:rsidR="00B902D4" w:rsidRPr="00B902D4">
        <w:rPr>
          <w:rFonts w:ascii="Arial" w:hAnsi="Arial" w:cs="Arial"/>
          <w:b/>
          <w:bCs/>
          <w:sz w:val="18"/>
          <w:szCs w:val="18"/>
          <w:u w:val="single"/>
          <w:lang w:val="hu-HU"/>
        </w:rPr>
        <w:t xml:space="preserve"> Konstrukció</w:t>
      </w:r>
      <w:r w:rsidR="00B902D4" w:rsidRPr="00B902D4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</w:t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5D2857EC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iCs/>
          <w:sz w:val="18"/>
          <w:szCs w:val="18"/>
          <w:u w:val="single"/>
          <w:lang w:val="hu-HU"/>
        </w:rPr>
      </w:pPr>
    </w:p>
    <w:p w14:paraId="6FC1EAD9" w14:textId="59A9A42C" w:rsid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</w:t>
      </w:r>
    </w:p>
    <w:p w14:paraId="6A08702C" w14:textId="77777777" w:rsidR="0052271B" w:rsidRDefault="0052271B" w:rsidP="0052271B">
      <w:pPr>
        <w:shd w:val="clear" w:color="auto" w:fill="FFFFFF"/>
        <w:spacing w:after="60"/>
        <w:rPr>
          <w:rFonts w:ascii="Arial" w:hAnsi="Arial"/>
          <w:sz w:val="18"/>
          <w:lang w:val="hu-HU"/>
        </w:rPr>
      </w:pPr>
    </w:p>
    <w:p w14:paraId="60C42618" w14:textId="77777777" w:rsidR="0052271B" w:rsidRPr="00C07588" w:rsidRDefault="0052271B" w:rsidP="0052271B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</w:rPr>
      </w:pPr>
      <w:proofErr w:type="spellStart"/>
      <w:r w:rsidRPr="00C07588">
        <w:rPr>
          <w:rFonts w:ascii="Arial" w:hAnsi="Arial" w:cs="Arial"/>
          <w:b/>
          <w:sz w:val="18"/>
          <w:szCs w:val="18"/>
        </w:rPr>
        <w:t>Kedvezményes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sz w:val="18"/>
          <w:szCs w:val="18"/>
        </w:rPr>
        <w:t>kezességi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sz w:val="18"/>
          <w:szCs w:val="18"/>
        </w:rPr>
        <w:t>díj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sz w:val="18"/>
          <w:szCs w:val="18"/>
        </w:rPr>
        <w:t>évenkénti</w:t>
      </w:r>
      <w:proofErr w:type="spellEnd"/>
      <w:r w:rsidRPr="00C0758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sz w:val="18"/>
          <w:szCs w:val="18"/>
        </w:rPr>
        <w:t>mértéke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52271B" w:rsidRPr="00C07588" w14:paraId="75559847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645F3" w14:textId="77777777" w:rsidR="0052271B" w:rsidRPr="00C07588" w:rsidRDefault="0052271B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Pénzügyi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intézmény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által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megfizetendő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bruttó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)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kezességi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díj</w:t>
            </w:r>
            <w:proofErr w:type="spellEnd"/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67650" w14:textId="77777777" w:rsidR="0052271B" w:rsidRPr="00C07588" w:rsidRDefault="0052271B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a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Vállalkozásnak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nyújtott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költségvetési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díjtámogatás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mellett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a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vállalkozás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által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fizetendő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nettó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)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kezességi</w:t>
            </w:r>
            <w:proofErr w:type="spellEnd"/>
            <w:r w:rsidRPr="00C0758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07588">
              <w:rPr>
                <w:rFonts w:ascii="Arial" w:hAnsi="Arial" w:cs="Arial"/>
                <w:iCs/>
                <w:sz w:val="18"/>
                <w:szCs w:val="18"/>
              </w:rPr>
              <w:t>díj</w:t>
            </w:r>
            <w:proofErr w:type="spellEnd"/>
          </w:p>
        </w:tc>
      </w:tr>
      <w:tr w:rsidR="0052271B" w:rsidRPr="00C07588" w14:paraId="18B38EBC" w14:textId="77777777" w:rsidTr="00C07588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C4FD" w14:textId="77777777" w:rsidR="0052271B" w:rsidRPr="00C07588" w:rsidRDefault="0052271B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>1,06%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1F03" w14:textId="77777777" w:rsidR="0052271B" w:rsidRPr="00C07588" w:rsidRDefault="0052271B" w:rsidP="00C0758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7588">
              <w:rPr>
                <w:rFonts w:ascii="Arial" w:hAnsi="Arial" w:cs="Arial"/>
                <w:iCs/>
                <w:sz w:val="18"/>
                <w:szCs w:val="18"/>
              </w:rPr>
              <w:t>0,06%</w:t>
            </w:r>
          </w:p>
        </w:tc>
      </w:tr>
    </w:tbl>
    <w:p w14:paraId="44757B4F" w14:textId="77777777" w:rsidR="0052271B" w:rsidRDefault="0052271B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A045C16" w14:textId="544D92BB" w:rsidR="0052271B" w:rsidRDefault="0052271B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F02E880" w14:textId="77777777" w:rsidR="0052271B" w:rsidRPr="00B74AA8" w:rsidRDefault="0052271B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D5B792B" w14:textId="3B777134" w:rsidR="00B74AA8" w:rsidRPr="00FF58F8" w:rsidRDefault="0052271B" w:rsidP="00FF58F8">
      <w:pPr>
        <w:shd w:val="clear" w:color="auto" w:fill="FFFFFF"/>
        <w:spacing w:after="60"/>
        <w:rPr>
          <w:rFonts w:ascii="Arial" w:hAnsi="Arial" w:cs="Arial"/>
          <w:b/>
          <w:iCs/>
          <w:sz w:val="18"/>
          <w:szCs w:val="18"/>
        </w:rPr>
      </w:pPr>
      <w:proofErr w:type="spellStart"/>
      <w:r w:rsidRPr="00C07588">
        <w:rPr>
          <w:rFonts w:ascii="Arial" w:hAnsi="Arial" w:cs="Arial"/>
          <w:b/>
          <w:iCs/>
          <w:sz w:val="18"/>
          <w:szCs w:val="18"/>
        </w:rPr>
        <w:t>Piaci</w:t>
      </w:r>
      <w:proofErr w:type="spellEnd"/>
      <w:r w:rsidRPr="00C07588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iCs/>
          <w:sz w:val="18"/>
          <w:szCs w:val="18"/>
        </w:rPr>
        <w:t>kezességi</w:t>
      </w:r>
      <w:proofErr w:type="spellEnd"/>
      <w:r w:rsidRPr="00C07588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iCs/>
          <w:sz w:val="18"/>
          <w:szCs w:val="18"/>
        </w:rPr>
        <w:t>díj</w:t>
      </w:r>
      <w:proofErr w:type="spellEnd"/>
      <w:r w:rsidRPr="00C07588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iCs/>
          <w:sz w:val="18"/>
          <w:szCs w:val="18"/>
        </w:rPr>
        <w:t>évenkénti</w:t>
      </w:r>
      <w:proofErr w:type="spellEnd"/>
      <w:r w:rsidRPr="00C07588"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 w:rsidRPr="00C07588">
        <w:rPr>
          <w:rFonts w:ascii="Arial" w:hAnsi="Arial" w:cs="Arial"/>
          <w:b/>
          <w:iCs/>
          <w:sz w:val="18"/>
          <w:szCs w:val="18"/>
        </w:rPr>
        <w:t>mértéke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B74AA8" w:rsidRPr="00B74AA8" w14:paraId="33A59314" w14:textId="77777777" w:rsidTr="00C221BF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6E04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71FD" w14:textId="680275F8" w:rsidR="00B74AA8" w:rsidRPr="00B74AA8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AA4EA" w14:textId="072E61F5" w:rsidR="00B74AA8" w:rsidRPr="00B74AA8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74AA8" w:rsidRPr="00B74AA8" w14:paraId="0109A2B2" w14:textId="77777777" w:rsidTr="00C221BF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39A8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E89A" w14:textId="6ACA2470" w:rsidR="00B74AA8" w:rsidRPr="00F1278E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/>
                <w:sz w:val="18"/>
                <w:lang w:val="hu-HU"/>
              </w:rPr>
            </w:pPr>
            <w:r w:rsidRPr="00F1278E">
              <w:rPr>
                <w:rFonts w:ascii="Arial" w:hAnsi="Arial"/>
                <w:sz w:val="18"/>
                <w:lang w:val="hu-HU"/>
              </w:rPr>
              <w:t>1,</w:t>
            </w:r>
            <w:r w:rsidR="00FA7925">
              <w:rPr>
                <w:rFonts w:ascii="Arial" w:hAnsi="Arial" w:cs="Arial"/>
                <w:iCs/>
                <w:sz w:val="18"/>
                <w:szCs w:val="18"/>
                <w:lang w:val="hu-HU"/>
              </w:rPr>
              <w:t>06</w:t>
            </w:r>
            <w:r w:rsidRPr="00F1278E">
              <w:rPr>
                <w:rFonts w:ascii="Arial" w:hAnsi="Arial"/>
                <w:sz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3E7A" w14:textId="67E4C536" w:rsidR="00B74AA8" w:rsidRPr="00F1278E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/>
                <w:sz w:val="18"/>
                <w:lang w:val="hu-HU"/>
              </w:rPr>
            </w:pPr>
            <w:r w:rsidRPr="00F1278E">
              <w:rPr>
                <w:rFonts w:ascii="Arial" w:hAnsi="Arial"/>
                <w:sz w:val="18"/>
                <w:lang w:val="hu-HU"/>
              </w:rPr>
              <w:t>0,</w:t>
            </w:r>
            <w:r w:rsidR="00FA7925">
              <w:rPr>
                <w:rFonts w:ascii="Arial" w:hAnsi="Arial" w:cs="Arial"/>
                <w:iCs/>
                <w:sz w:val="18"/>
                <w:szCs w:val="18"/>
                <w:lang w:val="hu-HU"/>
              </w:rPr>
              <w:t>06</w:t>
            </w:r>
            <w:r w:rsidRPr="00F1278E">
              <w:rPr>
                <w:rFonts w:ascii="Arial" w:hAnsi="Arial"/>
                <w:sz w:val="18"/>
                <w:lang w:val="hu-HU"/>
              </w:rPr>
              <w:t>%</w:t>
            </w:r>
          </w:p>
        </w:tc>
      </w:tr>
      <w:tr w:rsidR="00B74AA8" w:rsidRPr="00B74AA8" w14:paraId="6B597972" w14:textId="77777777" w:rsidTr="00C221BF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2801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A80D" w14:textId="4E6E9171" w:rsidR="00B74AA8" w:rsidRPr="00B74AA8" w:rsidRDefault="00FA7925" w:rsidP="00B74AA8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1,35</w:t>
            </w:r>
            <w:r w:rsidR="00B74AA8"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B90F" w14:textId="02CE7A51" w:rsidR="00B74AA8" w:rsidRPr="00B74AA8" w:rsidRDefault="00FA7925" w:rsidP="00B74AA8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hu-HU"/>
              </w:rPr>
              <w:t>0,35</w:t>
            </w:r>
            <w:r w:rsidR="00B74AA8"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</w:tbl>
    <w:p w14:paraId="6294F423" w14:textId="678B6967" w:rsidR="00B74AA8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pacing w:val="-3"/>
          <w:sz w:val="18"/>
          <w:lang w:val="hu-HU"/>
        </w:rPr>
      </w:pPr>
    </w:p>
    <w:p w14:paraId="6A5795BE" w14:textId="77777777" w:rsidR="00A730D0" w:rsidRPr="00F1278E" w:rsidRDefault="00A730D0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pacing w:val="-3"/>
          <w:sz w:val="18"/>
          <w:lang w:val="hu-HU"/>
        </w:rPr>
      </w:pPr>
    </w:p>
    <w:p w14:paraId="0766C7F2" w14:textId="77777777" w:rsidR="00B74AA8" w:rsidRPr="00F1278E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pacing w:val="-3"/>
          <w:sz w:val="18"/>
          <w:lang w:val="hu-HU"/>
        </w:rPr>
        <w:t>II.</w:t>
      </w:r>
      <w:r w:rsidRPr="00F1278E">
        <w:rPr>
          <w:rFonts w:ascii="Arial" w:hAnsi="Arial"/>
          <w:b/>
          <w:spacing w:val="-3"/>
          <w:sz w:val="18"/>
          <w:lang w:val="hu-HU"/>
        </w:rPr>
        <w:tab/>
        <w:t xml:space="preserve">KEZESSÉGI DÍJ </w:t>
      </w:r>
      <w:r w:rsidRPr="00F1278E">
        <w:rPr>
          <w:rFonts w:ascii="Arial" w:hAnsi="Arial"/>
          <w:b/>
          <w:sz w:val="18"/>
          <w:lang w:val="hu-HU"/>
        </w:rPr>
        <w:t>FIZETÉSI FELTÉTELEK</w:t>
      </w:r>
    </w:p>
    <w:p w14:paraId="0D11519B" w14:textId="77777777" w:rsidR="00B74AA8" w:rsidRPr="00F1278E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pacing w:val="-3"/>
          <w:sz w:val="18"/>
          <w:lang w:val="hu-HU"/>
        </w:rPr>
      </w:pPr>
    </w:p>
    <w:p w14:paraId="6C744DBF" w14:textId="77777777" w:rsidR="00B74AA8" w:rsidRPr="00F1278E" w:rsidRDefault="00B74AA8" w:rsidP="00F1278E">
      <w:pPr>
        <w:shd w:val="clear" w:color="auto" w:fill="FFFFFF"/>
        <w:spacing w:before="0" w:after="60"/>
        <w:ind w:left="709" w:hanging="709"/>
        <w:rPr>
          <w:rFonts w:ascii="Arial" w:hAnsi="Arial"/>
          <w:b/>
          <w:spacing w:val="-3"/>
          <w:sz w:val="18"/>
          <w:lang w:val="hu-HU"/>
        </w:rPr>
      </w:pPr>
      <w:r w:rsidRPr="00F1278E">
        <w:rPr>
          <w:rFonts w:ascii="Arial" w:hAnsi="Arial"/>
          <w:b/>
          <w:spacing w:val="-3"/>
          <w:sz w:val="18"/>
          <w:lang w:val="hu-HU"/>
        </w:rPr>
        <w:t>1.</w:t>
      </w:r>
      <w:r w:rsidRPr="00F1278E">
        <w:rPr>
          <w:rFonts w:ascii="Arial" w:hAnsi="Arial"/>
          <w:b/>
          <w:spacing w:val="-3"/>
          <w:sz w:val="18"/>
          <w:lang w:val="hu-HU"/>
        </w:rPr>
        <w:tab/>
        <w:t>Díjszámítás módja</w:t>
      </w:r>
    </w:p>
    <w:p w14:paraId="44D77932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eastAsia="Calibri" w:hAnsi="Arial"/>
          <w:sz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color w:val="000000"/>
              <w:sz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360</m:t>
              </m:r>
            </m:den>
          </m:f>
        </m:oMath>
      </m:oMathPara>
    </w:p>
    <w:p w14:paraId="195140B8" w14:textId="77777777" w:rsidR="00B74AA8" w:rsidRPr="00F1278E" w:rsidRDefault="00B74AA8" w:rsidP="00F1278E">
      <w:pPr>
        <w:shd w:val="clear" w:color="auto" w:fill="FFFFFF"/>
        <w:spacing w:before="0" w:after="60"/>
        <w:ind w:left="284"/>
        <w:rPr>
          <w:rFonts w:ascii="Arial" w:hAnsi="Arial"/>
          <w:sz w:val="18"/>
          <w:lang w:val="hu-HU"/>
        </w:rPr>
      </w:pPr>
    </w:p>
    <w:p w14:paraId="5D2C863E" w14:textId="77777777" w:rsidR="00B74AA8" w:rsidRPr="00F1278E" w:rsidRDefault="00B74AA8" w:rsidP="00F1278E">
      <w:pPr>
        <w:shd w:val="clear" w:color="auto" w:fill="FFFFFF"/>
        <w:spacing w:before="0"/>
        <w:ind w:left="709" w:hanging="709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2.</w:t>
      </w:r>
      <w:r w:rsidRPr="00F1278E">
        <w:rPr>
          <w:rFonts w:ascii="Arial" w:hAnsi="Arial"/>
          <w:b/>
          <w:sz w:val="18"/>
          <w:lang w:val="hu-HU"/>
        </w:rPr>
        <w:tab/>
        <w:t>Általános szabályok</w:t>
      </w:r>
    </w:p>
    <w:p w14:paraId="1026E998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3FDC235E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díj számítása 360 nap/év és 30 napos hónapok </w:t>
      </w:r>
      <w:proofErr w:type="gramStart"/>
      <w:r w:rsidRPr="00F1278E">
        <w:rPr>
          <w:rFonts w:ascii="Arial" w:hAnsi="Arial"/>
          <w:sz w:val="18"/>
          <w:lang w:val="hu-HU"/>
        </w:rPr>
        <w:t>figyelembe vételével</w:t>
      </w:r>
      <w:proofErr w:type="gramEnd"/>
      <w:r w:rsidRPr="00F1278E">
        <w:rPr>
          <w:rFonts w:ascii="Arial" w:hAnsi="Arial"/>
          <w:sz w:val="18"/>
          <w:lang w:val="hu-HU"/>
        </w:rPr>
        <w:t xml:space="preserve"> történik.</w:t>
      </w:r>
    </w:p>
    <w:p w14:paraId="7B459AFF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38581E46" w14:textId="77777777" w:rsidR="00B74AA8" w:rsidRPr="00070522" w:rsidRDefault="00B74AA8" w:rsidP="00F1278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legalább 368 nap, a kezességi díj fizetése évenként történik.</w:t>
      </w:r>
    </w:p>
    <w:p w14:paraId="278E442A" w14:textId="77777777" w:rsidR="00B74AA8" w:rsidRPr="00070522" w:rsidRDefault="00B74AA8" w:rsidP="00F1278E">
      <w:pPr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17D9C5D8" w14:textId="77777777" w:rsidR="00B74AA8" w:rsidRPr="00070522" w:rsidRDefault="00B74AA8" w:rsidP="00F1278E">
      <w:pPr>
        <w:numPr>
          <w:ilvl w:val="2"/>
          <w:numId w:val="16"/>
        </w:numPr>
        <w:spacing w:before="0" w:after="240"/>
        <w:jc w:val="left"/>
        <w:rPr>
          <w:rFonts w:ascii="Arial" w:hAnsi="Arial"/>
          <w:sz w:val="18"/>
        </w:rPr>
      </w:pPr>
      <w:bookmarkStart w:id="19" w:name="_Hlk38864136"/>
      <w:r w:rsidRPr="00F1278E">
        <w:rPr>
          <w:rFonts w:ascii="Arial" w:hAnsi="Arial"/>
          <w:sz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1887A6FE" w14:textId="77777777" w:rsidR="00B74AA8" w:rsidRPr="00070522" w:rsidRDefault="00B74AA8" w:rsidP="00F1278E">
      <w:pPr>
        <w:numPr>
          <w:ilvl w:val="2"/>
          <w:numId w:val="16"/>
        </w:numPr>
        <w:spacing w:before="0" w:after="240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271E289B" w14:textId="77777777" w:rsidR="00B74AA8" w:rsidRPr="00070522" w:rsidRDefault="00B74AA8" w:rsidP="00F1278E">
      <w:pPr>
        <w:numPr>
          <w:ilvl w:val="2"/>
          <w:numId w:val="30"/>
        </w:numPr>
        <w:spacing w:before="0" w:after="240"/>
        <w:ind w:left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4B087CFA" w14:textId="77777777" w:rsidR="00B74AA8" w:rsidRPr="00B74AA8" w:rsidRDefault="00B74AA8" w:rsidP="00B74AA8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jc w:val="left"/>
        <w:rPr>
          <w:rFonts w:ascii="Arial" w:hAnsi="Arial" w:cs="Arial"/>
          <w:sz w:val="18"/>
          <w:szCs w:val="18"/>
          <w:lang w:val="hu-HU"/>
        </w:rPr>
      </w:pPr>
      <w:r w:rsidRPr="00F1278E">
        <w:rPr>
          <w:rFonts w:ascii="Arial" w:hAnsi="Arial"/>
          <w:sz w:val="18"/>
          <w:lang w:val="hu-HU"/>
        </w:rPr>
        <w:lastRenderedPageBreak/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Továbbá, ha a Magyar Államkincstár azt állapítja meg, hogy a Vállalkozás nem jogosult költségvetési díjtámogatásra, úgy az Alapítvány jogosult a költségvetési díjtámogatás nélküli díjat alkalmazni.</w:t>
      </w:r>
    </w:p>
    <w:p w14:paraId="1FAF6547" w14:textId="77777777" w:rsidR="00B74AA8" w:rsidRPr="00070522" w:rsidRDefault="00B74AA8" w:rsidP="00F127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/>
          <w:sz w:val="18"/>
        </w:rPr>
      </w:pPr>
    </w:p>
    <w:p w14:paraId="26CD2232" w14:textId="77777777" w:rsidR="00B74AA8" w:rsidRPr="00070522" w:rsidRDefault="00B74AA8" w:rsidP="00F1278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26A5A3FE" w14:textId="77777777" w:rsidR="00B74AA8" w:rsidRPr="00F1278E" w:rsidRDefault="00B74AA8" w:rsidP="00F127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/>
          <w:sz w:val="18"/>
          <w:lang w:val="hu-HU"/>
        </w:rPr>
      </w:pPr>
    </w:p>
    <w:p w14:paraId="3B911A38" w14:textId="77777777" w:rsidR="00B74AA8" w:rsidRPr="00070522" w:rsidRDefault="00B74AA8" w:rsidP="00F1278E">
      <w:pPr>
        <w:numPr>
          <w:ilvl w:val="0"/>
          <w:numId w:val="18"/>
        </w:numPr>
        <w:spacing w:before="0" w:after="240"/>
        <w:ind w:left="709" w:hanging="709"/>
        <w:jc w:val="left"/>
        <w:rPr>
          <w:rFonts w:ascii="Arial" w:hAnsi="Arial"/>
          <w:b/>
          <w:sz w:val="18"/>
        </w:rPr>
      </w:pPr>
      <w:bookmarkStart w:id="20" w:name="_Hlk15408924"/>
      <w:r w:rsidRPr="00F1278E">
        <w:rPr>
          <w:rFonts w:ascii="Arial" w:hAnsi="Arial"/>
          <w:b/>
          <w:sz w:val="18"/>
          <w:lang w:val="hu-HU"/>
        </w:rPr>
        <w:t>Díjfizetési szabályok a kezességi szerződés módosítása</w:t>
      </w:r>
      <w:bookmarkEnd w:id="20"/>
      <w:r w:rsidRPr="00F1278E">
        <w:rPr>
          <w:rFonts w:ascii="Arial" w:hAnsi="Arial"/>
          <w:b/>
          <w:sz w:val="18"/>
          <w:lang w:val="hu-HU"/>
        </w:rPr>
        <w:t>, jogutódlás esetén</w:t>
      </w:r>
    </w:p>
    <w:p w14:paraId="48A7B31B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 módosítás a futamidő, a kezességgel biztosított összeg vagy a kezességi mérték módosulása.</w:t>
      </w:r>
    </w:p>
    <w:p w14:paraId="648EE7B3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595BB683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2E759C6D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70FEDD75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7C82C5DD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FEDB2EF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1CF65A36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31EF85DC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4CEF2442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0D4EE1EE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</w:t>
      </w:r>
      <w:r w:rsidRPr="00F1278E" w:rsidDel="003E7905">
        <w:rPr>
          <w:rFonts w:ascii="Arial" w:hAnsi="Arial"/>
          <w:sz w:val="18"/>
          <w:lang w:val="hu-HU"/>
        </w:rPr>
        <w:t xml:space="preserve"> </w:t>
      </w:r>
      <w:r w:rsidRPr="00F1278E">
        <w:rPr>
          <w:rFonts w:ascii="Arial" w:hAnsi="Arial"/>
          <w:sz w:val="18"/>
          <w:lang w:val="hu-HU"/>
        </w:rPr>
        <w:t>módosítást követően piaci díj alkalmazása esetén a módosításkor hatályos Hirdetményben szereplő díjkulcs kerül alkalmazásra.</w:t>
      </w:r>
    </w:p>
    <w:p w14:paraId="263E14CB" w14:textId="77777777" w:rsidR="00B74AA8" w:rsidRPr="00070522" w:rsidRDefault="00B74AA8" w:rsidP="00F1278E">
      <w:pPr>
        <w:numPr>
          <w:ilvl w:val="1"/>
          <w:numId w:val="18"/>
        </w:numPr>
        <w:spacing w:before="0" w:after="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lastRenderedPageBreak/>
        <w:t>Kezességi díjat érintő</w:t>
      </w:r>
      <w:r w:rsidRPr="00F1278E" w:rsidDel="003E7905">
        <w:rPr>
          <w:rFonts w:ascii="Arial" w:hAnsi="Arial"/>
          <w:sz w:val="18"/>
          <w:lang w:val="hu-HU"/>
        </w:rPr>
        <w:t xml:space="preserve"> </w:t>
      </w:r>
      <w:r w:rsidRPr="00F1278E">
        <w:rPr>
          <w:rFonts w:ascii="Arial" w:hAnsi="Arial"/>
          <w:sz w:val="18"/>
          <w:lang w:val="hu-HU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36B08577" w14:textId="77777777" w:rsidR="00B74AA8" w:rsidRPr="0094511A" w:rsidRDefault="00B74AA8" w:rsidP="00F1278E">
      <w:pPr>
        <w:spacing w:before="0" w:after="0"/>
        <w:ind w:left="709"/>
        <w:rPr>
          <w:rFonts w:ascii="Arial" w:hAnsi="Arial"/>
          <w:sz w:val="18"/>
        </w:rPr>
      </w:pPr>
    </w:p>
    <w:p w14:paraId="2CFCF847" w14:textId="77777777" w:rsidR="00B74AA8" w:rsidRPr="00070522" w:rsidRDefault="00B74AA8" w:rsidP="00F1278E">
      <w:pPr>
        <w:numPr>
          <w:ilvl w:val="1"/>
          <w:numId w:val="18"/>
        </w:numPr>
        <w:spacing w:before="0" w:after="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7FCD91A8" w14:textId="77777777" w:rsidR="00B74AA8" w:rsidRPr="0094511A" w:rsidRDefault="00B74AA8" w:rsidP="00F1278E">
      <w:pPr>
        <w:spacing w:before="0" w:after="0"/>
        <w:ind w:left="708"/>
        <w:rPr>
          <w:rFonts w:ascii="Arial" w:hAnsi="Arial"/>
          <w:sz w:val="18"/>
        </w:rPr>
      </w:pPr>
    </w:p>
    <w:p w14:paraId="0C59E062" w14:textId="77777777" w:rsidR="00B74AA8" w:rsidRPr="00B74AA8" w:rsidRDefault="00B74AA8" w:rsidP="00B74AA8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6F01B6F0" w14:textId="77777777" w:rsidR="00B74AA8" w:rsidRPr="00B74AA8" w:rsidRDefault="00B74AA8" w:rsidP="00B74AA8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2FD3FCE4" w14:textId="77777777" w:rsidR="00B74AA8" w:rsidRPr="00070522" w:rsidRDefault="00B74AA8" w:rsidP="00F1278E">
      <w:pPr>
        <w:numPr>
          <w:ilvl w:val="0"/>
          <w:numId w:val="18"/>
        </w:numPr>
        <w:spacing w:before="0" w:after="240"/>
        <w:ind w:left="709" w:hanging="709"/>
        <w:jc w:val="left"/>
        <w:rPr>
          <w:rFonts w:ascii="Arial" w:eastAsia="Calibri" w:hAnsi="Arial"/>
          <w:sz w:val="18"/>
        </w:rPr>
      </w:pPr>
      <w:r w:rsidRPr="00F1278E">
        <w:rPr>
          <w:rFonts w:ascii="Arial" w:hAnsi="Arial"/>
          <w:b/>
          <w:sz w:val="18"/>
          <w:lang w:val="hu-HU"/>
        </w:rPr>
        <w:t>Díjfizetési szabályok a beváltással összefüggésben</w:t>
      </w:r>
    </w:p>
    <w:p w14:paraId="72997949" w14:textId="77777777" w:rsidR="00B74AA8" w:rsidRPr="00070522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240"/>
        <w:ind w:left="720" w:right="6" w:hanging="720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4.1</w:t>
      </w:r>
      <w:r w:rsidRPr="00F1278E">
        <w:rPr>
          <w:rFonts w:ascii="Arial" w:hAnsi="Arial"/>
          <w:sz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04CEEA26" w14:textId="77777777" w:rsidR="00B74AA8" w:rsidRPr="00070522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4.2</w:t>
      </w:r>
      <w:r w:rsidRPr="00F1278E">
        <w:rPr>
          <w:rFonts w:ascii="Arial" w:hAnsi="Arial"/>
          <w:sz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10F95467" w14:textId="77777777" w:rsidR="00B74AA8" w:rsidRPr="0094511A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</w:p>
    <w:p w14:paraId="4827A76B" w14:textId="77777777" w:rsidR="00B74AA8" w:rsidRPr="00F1278E" w:rsidRDefault="00B74AA8" w:rsidP="00F1278E">
      <w:pPr>
        <w:numPr>
          <w:ilvl w:val="5"/>
          <w:numId w:val="21"/>
        </w:numPr>
        <w:shd w:val="clear" w:color="auto" w:fill="FFFFFF"/>
        <w:spacing w:before="0" w:after="240"/>
        <w:ind w:left="2693"/>
        <w:jc w:val="left"/>
        <w:rPr>
          <w:rFonts w:ascii="Arial" w:hAnsi="Arial"/>
          <w:b/>
          <w:caps/>
          <w:sz w:val="18"/>
          <w:lang w:val="hu-HU"/>
        </w:rPr>
      </w:pPr>
      <w:r w:rsidRPr="00F1278E">
        <w:rPr>
          <w:rFonts w:ascii="Arial" w:hAnsi="Arial"/>
          <w:b/>
          <w:caps/>
          <w:sz w:val="18"/>
          <w:lang w:val="hu-HU"/>
        </w:rPr>
        <w:t>KEZESSÉGI DÍJ VISSZATÉRÍTÉSE</w:t>
      </w:r>
    </w:p>
    <w:p w14:paraId="344E8FF6" w14:textId="77777777" w:rsidR="00B74AA8" w:rsidRPr="00B74AA8" w:rsidRDefault="00B74AA8" w:rsidP="00F1278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24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44F58CE9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1B2B977F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725F963C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 </w:t>
      </w:r>
    </w:p>
    <w:p w14:paraId="5813775A" w14:textId="77777777" w:rsidR="00B74AA8" w:rsidRPr="00B74AA8" w:rsidRDefault="00B74AA8" w:rsidP="00F1278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7DD6A5C3" w14:textId="77777777" w:rsidR="00B74AA8" w:rsidRPr="00B74AA8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2EA22386" w14:textId="77777777" w:rsidR="00B74AA8" w:rsidRPr="00B74AA8" w:rsidRDefault="00B74AA8" w:rsidP="00B74AA8">
      <w:pPr>
        <w:numPr>
          <w:ilvl w:val="5"/>
          <w:numId w:val="21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1D39A4EC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4778B206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C52642C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7FD9DD92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 xml:space="preserve">Amennyiben az európai uniós versenyjogi értelemben vett állami támogatási szabályok már csak részben vagy egyáltalán nem teszik lehetővé díjkedvezmény vagy a Vállalkozásnak nyújtott költségvetési díjtámogatás nyújtását, </w:t>
      </w:r>
      <w:r w:rsidRPr="00B74AA8">
        <w:rPr>
          <w:rFonts w:ascii="Arial" w:hAnsi="Arial" w:cs="Arial"/>
          <w:sz w:val="18"/>
          <w:szCs w:val="18"/>
          <w:lang w:val="hu-HU"/>
        </w:rPr>
        <w:lastRenderedPageBreak/>
        <w:t>a kezességi díj az állami támogatási lehetőségek függvényében korrigált kedvezményes díjon vagy piaci díjon kerül alkalmazásra.</w:t>
      </w:r>
    </w:p>
    <w:p w14:paraId="437BC5F5" w14:textId="77777777" w:rsidR="00B74AA8" w:rsidRPr="00B74AA8" w:rsidRDefault="00B74AA8" w:rsidP="00084E49">
      <w:pPr>
        <w:shd w:val="clear" w:color="auto" w:fill="FFFFFF"/>
        <w:spacing w:before="0" w:after="60"/>
        <w:rPr>
          <w:rFonts w:ascii="Arial" w:hAnsi="Arial" w:cs="Arial"/>
          <w:b/>
          <w:bCs/>
          <w:caps/>
          <w:sz w:val="18"/>
          <w:szCs w:val="18"/>
          <w:lang w:val="hu-HU"/>
        </w:rPr>
      </w:pPr>
    </w:p>
    <w:p w14:paraId="7E6620DE" w14:textId="77777777" w:rsidR="00B74AA8" w:rsidRPr="00B74AA8" w:rsidRDefault="00B74AA8" w:rsidP="00F1278E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2F07CED3" w14:textId="77777777" w:rsidR="00B74AA8" w:rsidRPr="00B74AA8" w:rsidRDefault="00B74AA8" w:rsidP="00F1278E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599636F6" w14:textId="77777777" w:rsidR="00B74AA8" w:rsidRPr="00B74AA8" w:rsidRDefault="00B74AA8" w:rsidP="00F1278E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B74AA8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72C7720D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1.1</w:t>
      </w:r>
      <w:r w:rsidRPr="00B74AA8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86F5222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a)</w:t>
      </w:r>
      <w:r w:rsidRPr="00B74AA8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11AED478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b)</w:t>
      </w:r>
      <w:r w:rsidRPr="00B74AA8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7B19CB91" w14:textId="77777777" w:rsidR="00B74AA8" w:rsidRPr="00B74AA8" w:rsidRDefault="00B74AA8" w:rsidP="00F1278E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c)</w:t>
      </w:r>
      <w:r w:rsidRPr="00B74AA8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27A380EC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d)</w:t>
      </w:r>
      <w:r w:rsidRPr="00B74AA8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4695B254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p w14:paraId="77E71D20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1.2</w:t>
      </w:r>
      <w:r w:rsidRPr="00B74AA8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785541F1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B74AA8">
        <w:rPr>
          <w:rFonts w:ascii="Arial" w:hAnsi="Arial" w:cs="Arial"/>
          <w:bCs/>
          <w:sz w:val="18"/>
          <w:szCs w:val="18"/>
          <w:lang w:val="hu-HU"/>
        </w:rPr>
        <w:t>1.3</w:t>
      </w:r>
      <w:r w:rsidRPr="00B74AA8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B74AA8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B74AA8" w:rsidRPr="00B74AA8" w14:paraId="02E174C2" w14:textId="77777777" w:rsidTr="00474ADF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FBB59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34ED4" w14:textId="77777777" w:rsidR="00B74AA8" w:rsidRPr="00B74AA8" w:rsidRDefault="00B74AA8" w:rsidP="00F1278E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6403DA7A" w14:textId="77777777" w:rsidR="00B74AA8" w:rsidRPr="00B74AA8" w:rsidRDefault="00B74AA8" w:rsidP="00F1278E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B74AA8" w:rsidRPr="00B74AA8" w14:paraId="52CB479B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8E250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ED481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B74AA8" w:rsidRPr="00B74AA8" w14:paraId="62D61578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6F121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D6770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B74AA8" w:rsidRPr="00B74AA8" w14:paraId="56CB2CBB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27802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2AF47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B74AA8" w:rsidRPr="00B74AA8" w14:paraId="4F729ACD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FD807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F5312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7AA98C54" w14:textId="77777777" w:rsidR="00B74AA8" w:rsidRPr="00B74AA8" w:rsidRDefault="00B74AA8" w:rsidP="00F1278E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B74AA8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55796BE6" w14:textId="77777777" w:rsidR="00B74AA8" w:rsidRPr="00070522" w:rsidRDefault="00B74AA8" w:rsidP="00F1278E">
      <w:pPr>
        <w:numPr>
          <w:ilvl w:val="0"/>
          <w:numId w:val="28"/>
        </w:numPr>
        <w:shd w:val="clear" w:color="auto" w:fill="FFFFFF"/>
        <w:spacing w:before="0" w:after="240"/>
        <w:ind w:left="426" w:hanging="426"/>
        <w:jc w:val="left"/>
        <w:rPr>
          <w:rFonts w:ascii="Arial" w:hAnsi="Arial"/>
          <w:b/>
          <w:sz w:val="18"/>
        </w:rPr>
      </w:pPr>
      <w:r w:rsidRPr="00F1278E">
        <w:rPr>
          <w:rFonts w:ascii="Arial" w:hAnsi="Arial"/>
          <w:b/>
          <w:sz w:val="18"/>
          <w:lang w:val="hu-HU"/>
        </w:rPr>
        <w:t>A beváltási határidő meghosszabbításnak díja</w:t>
      </w:r>
    </w:p>
    <w:p w14:paraId="2E2D3A49" w14:textId="77777777" w:rsidR="00B74AA8" w:rsidRPr="00B74AA8" w:rsidRDefault="00B74AA8" w:rsidP="00F1278E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2.1</w:t>
      </w:r>
      <w:r w:rsidRPr="00B74AA8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1821D34C" w14:textId="337E457B" w:rsidR="00B74AA8" w:rsidRPr="00901141" w:rsidRDefault="00B74AA8" w:rsidP="00F1278E">
      <w:pPr>
        <w:pStyle w:val="Listaszerbekezds"/>
        <w:numPr>
          <w:ilvl w:val="1"/>
          <w:numId w:val="36"/>
        </w:numPr>
        <w:shd w:val="clear" w:color="auto" w:fill="FFFFFF"/>
        <w:spacing w:after="240"/>
        <w:rPr>
          <w:rFonts w:ascii="Arial" w:hAnsi="Arial"/>
          <w:sz w:val="18"/>
        </w:rPr>
      </w:pPr>
      <w:r w:rsidRPr="00901141">
        <w:rPr>
          <w:rFonts w:ascii="Arial" w:hAnsi="Arial"/>
          <w:sz w:val="18"/>
        </w:rPr>
        <w:t>A beváltási határidő hosszabbítási díj mértéke évente 0,1%, vetítési alapja a szerződés fennálló összege.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64B3B6BD" w14:textId="77777777" w:rsidR="00B74AA8" w:rsidRPr="00070522" w:rsidRDefault="00B74AA8" w:rsidP="00F1278E">
      <w:pPr>
        <w:shd w:val="clear" w:color="auto" w:fill="FFFFFF"/>
        <w:spacing w:before="0" w:after="60"/>
        <w:ind w:left="426" w:hanging="426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2.3</w:t>
      </w:r>
      <w:r w:rsidRPr="00F1278E">
        <w:rPr>
          <w:rFonts w:ascii="Arial" w:hAnsi="Arial"/>
          <w:sz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7"/>
    <w:bookmarkEnd w:id="18"/>
    <w:p w14:paraId="4AD979F4" w14:textId="11D77F56" w:rsidR="00700569" w:rsidRPr="00B74AA8" w:rsidRDefault="00700569" w:rsidP="00F1278E">
      <w:pPr>
        <w:pStyle w:val="Cmsor2"/>
        <w:spacing w:before="0" w:after="0"/>
        <w:ind w:left="0"/>
        <w:jc w:val="center"/>
        <w:rPr>
          <w:rFonts w:ascii="Arial" w:hAnsi="Arial" w:cs="Arial"/>
          <w:sz w:val="18"/>
          <w:szCs w:val="18"/>
          <w:lang w:val="hu-HU"/>
        </w:rPr>
      </w:pPr>
    </w:p>
    <w:sectPr w:rsidR="00700569" w:rsidRPr="00B74AA8" w:rsidSect="00B02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426" w:right="1133" w:bottom="284" w:left="1134" w:header="510" w:footer="3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1B90D" w14:textId="77777777" w:rsidR="00EB11F6" w:rsidRDefault="00EB11F6">
      <w:pPr>
        <w:spacing w:before="0" w:after="0"/>
      </w:pPr>
      <w:r>
        <w:separator/>
      </w:r>
    </w:p>
  </w:endnote>
  <w:endnote w:type="continuationSeparator" w:id="0">
    <w:p w14:paraId="223E1C65" w14:textId="77777777" w:rsidR="00EB11F6" w:rsidRDefault="00EB11F6">
      <w:pPr>
        <w:spacing w:before="0" w:after="0"/>
      </w:pPr>
      <w:r>
        <w:continuationSeparator/>
      </w:r>
    </w:p>
  </w:endnote>
  <w:endnote w:type="continuationNotice" w:id="1">
    <w:p w14:paraId="3ACAF61C" w14:textId="77777777" w:rsidR="00EB11F6" w:rsidRDefault="00EB11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5D99" w14:textId="77777777" w:rsidR="00E42F43" w:rsidRDefault="00E42F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E42F43" w:rsidRDefault="00E4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52310" w14:textId="7198B102" w:rsidR="0085680A" w:rsidRPr="00911EDB" w:rsidRDefault="0085680A" w:rsidP="00C221BF">
    <w:pPr>
      <w:pStyle w:val="llb"/>
      <w:spacing w:before="0" w:after="0"/>
      <w:ind w:left="-284"/>
      <w:rPr>
        <w:rFonts w:ascii="Arial" w:hAnsi="Arial" w:cs="Arial"/>
      </w:rPr>
    </w:pPr>
    <w:r>
      <w:rPr>
        <w:rFonts w:ascii="Arial" w:hAnsi="Arial" w:cs="Arial"/>
        <w:sz w:val="16"/>
        <w:szCs w:val="18"/>
      </w:rPr>
      <w:t>*</w:t>
    </w:r>
    <w:r w:rsidRPr="0085680A">
      <w:rPr>
        <w:rFonts w:ascii="Arial" w:hAnsi="Arial" w:cs="Arial"/>
        <w:sz w:val="16"/>
        <w:szCs w:val="18"/>
        <w:lang w:val="hu-HU"/>
      </w:rPr>
      <w:t xml:space="preserve"> </w:t>
    </w:r>
    <w:r w:rsidRPr="004D5159">
      <w:rPr>
        <w:rFonts w:ascii="Arial" w:hAnsi="Arial" w:cs="Arial"/>
        <w:sz w:val="16"/>
        <w:szCs w:val="18"/>
        <w:lang w:val="hu-HU"/>
      </w:rPr>
      <w:t>Az Alapítvány a 202</w:t>
    </w:r>
    <w:r>
      <w:rPr>
        <w:rFonts w:ascii="Arial" w:hAnsi="Arial" w:cs="Arial"/>
        <w:sz w:val="16"/>
        <w:szCs w:val="18"/>
        <w:lang w:val="hu-HU"/>
      </w:rPr>
      <w:t>2</w:t>
    </w:r>
    <w:r w:rsidRPr="004D5159">
      <w:rPr>
        <w:rFonts w:ascii="Arial" w:hAnsi="Arial" w:cs="Arial"/>
        <w:sz w:val="16"/>
        <w:szCs w:val="18"/>
        <w:lang w:val="hu-HU"/>
      </w:rPr>
      <w:t xml:space="preserve">. </w:t>
    </w:r>
    <w:r w:rsidR="00AC07F6">
      <w:rPr>
        <w:rFonts w:ascii="Arial" w:hAnsi="Arial" w:cs="Arial"/>
        <w:sz w:val="16"/>
        <w:szCs w:val="18"/>
        <w:lang w:val="hu-HU"/>
      </w:rPr>
      <w:t>július</w:t>
    </w:r>
    <w:r w:rsidR="000C2B18">
      <w:rPr>
        <w:rFonts w:ascii="Arial" w:hAnsi="Arial" w:cs="Arial"/>
        <w:sz w:val="16"/>
        <w:szCs w:val="18"/>
        <w:lang w:val="hu-HU"/>
      </w:rPr>
      <w:t xml:space="preserve"> 1</w:t>
    </w:r>
    <w:r w:rsidRPr="004D5159">
      <w:rPr>
        <w:rFonts w:ascii="Arial" w:hAnsi="Arial" w:cs="Arial"/>
        <w:sz w:val="16"/>
        <w:szCs w:val="18"/>
        <w:lang w:val="hu-HU"/>
      </w:rPr>
      <w:t>-t</w:t>
    </w:r>
    <w:r w:rsidR="0052271B">
      <w:rPr>
        <w:rFonts w:ascii="Arial" w:hAnsi="Arial" w:cs="Arial"/>
        <w:sz w:val="16"/>
        <w:szCs w:val="18"/>
        <w:lang w:val="hu-HU"/>
      </w:rPr>
      <w:t>ó</w:t>
    </w:r>
    <w:r w:rsidRPr="004D5159">
      <w:rPr>
        <w:rFonts w:ascii="Arial" w:hAnsi="Arial" w:cs="Arial"/>
        <w:sz w:val="16"/>
        <w:szCs w:val="18"/>
        <w:lang w:val="hu-HU"/>
      </w:rPr>
      <w:t xml:space="preserve">l érvényes Kezességi Általános Szerződési Feltételek dokumentumot a </w:t>
    </w:r>
    <w:r w:rsidRPr="00911EDB">
      <w:rPr>
        <w:rFonts w:ascii="Arial" w:hAnsi="Arial" w:cs="Arial"/>
        <w:sz w:val="16"/>
        <w:szCs w:val="18"/>
        <w:lang w:val="hu-HU"/>
      </w:rPr>
      <w:t xml:space="preserve">PartnerWeben </w:t>
    </w:r>
    <w:r w:rsidRPr="00671FCF">
      <w:rPr>
        <w:rFonts w:ascii="Arial" w:hAnsi="Arial" w:cs="Arial"/>
        <w:sz w:val="16"/>
        <w:szCs w:val="18"/>
        <w:lang w:val="hu-HU"/>
      </w:rPr>
      <w:t>202</w:t>
    </w:r>
    <w:r>
      <w:rPr>
        <w:rFonts w:ascii="Arial" w:hAnsi="Arial" w:cs="Arial"/>
        <w:sz w:val="16"/>
        <w:szCs w:val="18"/>
        <w:lang w:val="hu-HU"/>
      </w:rPr>
      <w:t>2</w:t>
    </w:r>
    <w:r w:rsidRPr="00671FCF">
      <w:rPr>
        <w:rFonts w:ascii="Arial" w:hAnsi="Arial" w:cs="Arial"/>
        <w:sz w:val="16"/>
        <w:szCs w:val="18"/>
        <w:lang w:val="hu-HU"/>
      </w:rPr>
      <w:t xml:space="preserve">. </w:t>
    </w:r>
    <w:bookmarkStart w:id="22" w:name="_Hlk56166551"/>
    <w:r w:rsidR="0052271B">
      <w:rPr>
        <w:rFonts w:ascii="Arial" w:hAnsi="Arial" w:cs="Arial"/>
        <w:sz w:val="16"/>
        <w:szCs w:val="18"/>
        <w:lang w:val="hu-HU"/>
      </w:rPr>
      <w:t>augusztus</w:t>
    </w:r>
    <w:r w:rsidR="0052271B" w:rsidRPr="00671FCF">
      <w:rPr>
        <w:rFonts w:ascii="Arial" w:hAnsi="Arial" w:cs="Arial"/>
        <w:sz w:val="16"/>
        <w:szCs w:val="18"/>
        <w:lang w:val="hu-HU"/>
      </w:rPr>
      <w:t xml:space="preserve"> </w:t>
    </w:r>
    <w:r w:rsidRPr="00671FCF">
      <w:rPr>
        <w:rFonts w:ascii="Arial" w:hAnsi="Arial" w:cs="Arial"/>
        <w:sz w:val="16"/>
        <w:szCs w:val="18"/>
        <w:lang w:val="hu-HU"/>
      </w:rPr>
      <w:t>1</w:t>
    </w:r>
    <w:r w:rsidR="008C6583">
      <w:rPr>
        <w:rFonts w:ascii="Arial" w:hAnsi="Arial" w:cs="Arial"/>
        <w:sz w:val="16"/>
        <w:szCs w:val="18"/>
        <w:lang w:val="hu-HU"/>
      </w:rPr>
      <w:t>5</w:t>
    </w:r>
    <w:r w:rsidRPr="00671FCF">
      <w:rPr>
        <w:rFonts w:ascii="Arial" w:hAnsi="Arial" w:cs="Arial"/>
        <w:sz w:val="16"/>
        <w:szCs w:val="18"/>
        <w:lang w:val="hu-HU"/>
      </w:rPr>
      <w:t>-ig</w:t>
    </w:r>
    <w:bookmarkEnd w:id="22"/>
    <w:r w:rsidRPr="00911EDB">
      <w:rPr>
        <w:rFonts w:ascii="Arial" w:hAnsi="Arial" w:cs="Arial"/>
        <w:sz w:val="16"/>
        <w:szCs w:val="18"/>
        <w:lang w:val="hu-HU"/>
      </w:rPr>
      <w:t xml:space="preserve"> benyújtott kérelmek vonatkozásában fogadja el.</w:t>
    </w:r>
  </w:p>
  <w:p w14:paraId="5637E0B2" w14:textId="01A14809" w:rsidR="00E42F43" w:rsidRPr="00997C0E" w:rsidRDefault="00E42F43" w:rsidP="00B02B32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A872" w14:textId="77777777" w:rsidR="00AC07F6" w:rsidRDefault="00AC07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562B" w14:textId="77777777" w:rsidR="00EB11F6" w:rsidRDefault="00EB11F6">
      <w:pPr>
        <w:spacing w:before="0" w:after="0"/>
      </w:pPr>
      <w:r>
        <w:separator/>
      </w:r>
    </w:p>
  </w:footnote>
  <w:footnote w:type="continuationSeparator" w:id="0">
    <w:p w14:paraId="22B8934E" w14:textId="77777777" w:rsidR="00EB11F6" w:rsidRDefault="00EB11F6">
      <w:pPr>
        <w:spacing w:before="0" w:after="0"/>
      </w:pPr>
      <w:r>
        <w:continuationSeparator/>
      </w:r>
    </w:p>
  </w:footnote>
  <w:footnote w:type="continuationNotice" w:id="1">
    <w:p w14:paraId="4B03477F" w14:textId="77777777" w:rsidR="00EB11F6" w:rsidRDefault="00EB11F6">
      <w:pPr>
        <w:spacing w:before="0" w:after="0"/>
      </w:pPr>
    </w:p>
  </w:footnote>
  <w:footnote w:id="2">
    <w:p w14:paraId="0941EE88" w14:textId="0E1817D6" w:rsidR="00E42F43" w:rsidRPr="004C6858" w:rsidRDefault="00E42F43" w:rsidP="000F65F1">
      <w:pPr>
        <w:pStyle w:val="Lbjegyzetszveg"/>
        <w:jc w:val="both"/>
        <w:rPr>
          <w:sz w:val="14"/>
          <w:szCs w:val="14"/>
          <w:lang w:val="hu-HU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/>
        </w:rPr>
        <w:footnoteRef/>
      </w:r>
      <w:r w:rsidRPr="004C6858">
        <w:rPr>
          <w:rFonts w:ascii="Arial" w:hAnsi="Arial" w:cs="Arial"/>
          <w:sz w:val="14"/>
          <w:szCs w:val="14"/>
          <w:lang w:val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067F6FD5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</w:rPr>
        <w:footnoteRef/>
      </w:r>
      <w:r w:rsidRPr="004C6858">
        <w:rPr>
          <w:sz w:val="14"/>
          <w:szCs w:val="14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6F5EF80D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5D767056" w14:textId="77777777" w:rsidR="00B74AA8" w:rsidRPr="00E01407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23C080DD" w14:textId="77777777" w:rsidR="00B74AA8" w:rsidRPr="00E01407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0057B2D3" w14:textId="1830D061" w:rsidR="00004FC7" w:rsidRPr="005335D8" w:rsidRDefault="00004FC7">
      <w:pPr>
        <w:pStyle w:val="Lbjegyzetszveg"/>
        <w:rPr>
          <w:lang w:val="hu-HU"/>
        </w:rPr>
      </w:pPr>
      <w:r>
        <w:rPr>
          <w:rStyle w:val="Lbjegyzet-hivatkozs"/>
        </w:rPr>
        <w:t>6</w:t>
      </w:r>
      <w: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</w:t>
      </w:r>
      <w:r>
        <w:rPr>
          <w:rFonts w:ascii="Arial" w:hAnsi="Arial" w:cs="Arial"/>
          <w:sz w:val="18"/>
          <w:szCs w:val="18"/>
          <w:lang w:val="hu-HU"/>
        </w:rPr>
        <w:t>.</w:t>
      </w:r>
    </w:p>
  </w:footnote>
  <w:footnote w:id="8">
    <w:p w14:paraId="29297A8B" w14:textId="23B6DC87" w:rsidR="00B74AA8" w:rsidRPr="008B041D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B041D">
        <w:rPr>
          <w:rStyle w:val="Lbjegyzet-hivatkozs"/>
          <w:rFonts w:ascii="Arial" w:hAnsi="Arial" w:cs="Arial"/>
          <w:sz w:val="18"/>
          <w:szCs w:val="18"/>
        </w:rPr>
        <w:footnoteRef/>
      </w:r>
      <w:r w:rsidRPr="008B041D">
        <w:rPr>
          <w:rFonts w:ascii="Arial" w:hAnsi="Arial" w:cs="Arial"/>
          <w:sz w:val="18"/>
          <w:szCs w:val="18"/>
        </w:rPr>
        <w:t xml:space="preserve"> </w:t>
      </w:r>
      <w:r w:rsidR="0036248E"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 w:rsidR="0036248E">
        <w:rPr>
          <w:rFonts w:ascii="Arial" w:hAnsi="Arial" w:cs="Arial"/>
          <w:sz w:val="18"/>
          <w:szCs w:val="18"/>
          <w:lang w:val="hu-HU"/>
        </w:rPr>
        <w:t xml:space="preserve"> </w:t>
      </w:r>
      <w:r w:rsidR="0036248E"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="0036248E" w:rsidRPr="00130A5F">
        <w:rPr>
          <w:rFonts w:ascii="Arial" w:hAnsi="Arial" w:cs="Arial"/>
          <w:sz w:val="18"/>
          <w:szCs w:val="18"/>
          <w:lang w:val="hu-HU"/>
        </w:rPr>
        <w:t>költségvetési díjtámogatásra</w:t>
      </w:r>
      <w:r w:rsidRPr="008B041D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A2DD" w14:textId="77777777" w:rsidR="00E42F43" w:rsidRDefault="00E42F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E42F43" w:rsidRDefault="00E4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023E1" w14:textId="77777777" w:rsidR="00E42F43" w:rsidRPr="008B267B" w:rsidRDefault="00E42F43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3" name="Kép 3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E42F43" w:rsidRDefault="00E42F43" w:rsidP="00A225E3">
    <w:pPr>
      <w:pStyle w:val="lfej"/>
      <w:jc w:val="right"/>
    </w:pPr>
  </w:p>
  <w:p w14:paraId="4E67DB9B" w14:textId="77777777" w:rsidR="00E42F43" w:rsidRDefault="00E42F43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E42F43" w:rsidRPr="00E549CD" w:rsidRDefault="00E42F43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7AF48B0A" w14:textId="7C5FD5DF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Érvényes: 202</w:t>
    </w:r>
    <w:r w:rsidR="008D3C3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52271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augusztus 8</w:t>
    </w:r>
    <w:r w:rsidR="00946C72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52271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ó</w:t>
    </w:r>
    <w:bookmarkStart w:id="21" w:name="_Hlk56166541"/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 w:rsidR="0085680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bookmarkEnd w:id="21"/>
  <w:p w14:paraId="69B677A3" w14:textId="77777777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D73B" w14:textId="77777777" w:rsidR="00AC07F6" w:rsidRDefault="00AC07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3C3D6D"/>
    <w:multiLevelType w:val="multilevel"/>
    <w:tmpl w:val="8DC65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2A0E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8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1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4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6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27"/>
  </w:num>
  <w:num w:numId="3">
    <w:abstractNumId w:val="34"/>
  </w:num>
  <w:num w:numId="4">
    <w:abstractNumId w:val="6"/>
  </w:num>
  <w:num w:numId="5">
    <w:abstractNumId w:val="21"/>
  </w:num>
  <w:num w:numId="6">
    <w:abstractNumId w:val="10"/>
  </w:num>
  <w:num w:numId="7">
    <w:abstractNumId w:val="14"/>
  </w:num>
  <w:num w:numId="8">
    <w:abstractNumId w:val="25"/>
  </w:num>
  <w:num w:numId="9">
    <w:abstractNumId w:val="36"/>
  </w:num>
  <w:num w:numId="10">
    <w:abstractNumId w:val="20"/>
  </w:num>
  <w:num w:numId="11">
    <w:abstractNumId w:val="31"/>
  </w:num>
  <w:num w:numId="12">
    <w:abstractNumId w:val="16"/>
  </w:num>
  <w:num w:numId="13">
    <w:abstractNumId w:val="19"/>
  </w:num>
  <w:num w:numId="14">
    <w:abstractNumId w:val="22"/>
  </w:num>
  <w:num w:numId="15">
    <w:abstractNumId w:val="26"/>
  </w:num>
  <w:num w:numId="16">
    <w:abstractNumId w:val="13"/>
  </w:num>
  <w:num w:numId="17">
    <w:abstractNumId w:val="4"/>
  </w:num>
  <w:num w:numId="18">
    <w:abstractNumId w:val="29"/>
  </w:num>
  <w:num w:numId="19">
    <w:abstractNumId w:val="17"/>
  </w:num>
  <w:num w:numId="20">
    <w:abstractNumId w:val="9"/>
  </w:num>
  <w:num w:numId="21">
    <w:abstractNumId w:val="1"/>
  </w:num>
  <w:num w:numId="22">
    <w:abstractNumId w:val="30"/>
  </w:num>
  <w:num w:numId="23">
    <w:abstractNumId w:val="7"/>
  </w:num>
  <w:num w:numId="24">
    <w:abstractNumId w:val="0"/>
  </w:num>
  <w:num w:numId="25">
    <w:abstractNumId w:val="33"/>
  </w:num>
  <w:num w:numId="26">
    <w:abstractNumId w:val="8"/>
  </w:num>
  <w:num w:numId="27">
    <w:abstractNumId w:val="32"/>
  </w:num>
  <w:num w:numId="28">
    <w:abstractNumId w:val="11"/>
  </w:num>
  <w:num w:numId="29">
    <w:abstractNumId w:val="23"/>
  </w:num>
  <w:num w:numId="30">
    <w:abstractNumId w:val="5"/>
  </w:num>
  <w:num w:numId="31">
    <w:abstractNumId w:val="2"/>
  </w:num>
  <w:num w:numId="32">
    <w:abstractNumId w:val="24"/>
  </w:num>
  <w:num w:numId="33">
    <w:abstractNumId w:val="12"/>
  </w:num>
  <w:num w:numId="34">
    <w:abstractNumId w:val="28"/>
  </w:num>
  <w:num w:numId="35">
    <w:abstractNumId w:val="18"/>
  </w:num>
  <w:num w:numId="36">
    <w:abstractNumId w:val="3"/>
  </w:num>
  <w:num w:numId="3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18gl+J9tKv/YtGfgODxcPxFWLfLcASUClV1VGv0m1eozNqYKk0IbYZwfrM2QXpq+1Gqir0A+P6NCxvXL5tbcw==" w:salt="qHNsHFqjulcFWgYCX1peL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4FC7"/>
    <w:rsid w:val="0000502B"/>
    <w:rsid w:val="00007FE5"/>
    <w:rsid w:val="000148E3"/>
    <w:rsid w:val="00015D0A"/>
    <w:rsid w:val="00020E45"/>
    <w:rsid w:val="000215E0"/>
    <w:rsid w:val="00024CB3"/>
    <w:rsid w:val="00025D2D"/>
    <w:rsid w:val="00026784"/>
    <w:rsid w:val="000321ED"/>
    <w:rsid w:val="000328B6"/>
    <w:rsid w:val="00033669"/>
    <w:rsid w:val="00034561"/>
    <w:rsid w:val="00034A7A"/>
    <w:rsid w:val="00044F7A"/>
    <w:rsid w:val="00044FE4"/>
    <w:rsid w:val="00047A76"/>
    <w:rsid w:val="00051D4A"/>
    <w:rsid w:val="000525D7"/>
    <w:rsid w:val="000527C0"/>
    <w:rsid w:val="000529F7"/>
    <w:rsid w:val="00056A32"/>
    <w:rsid w:val="0005735E"/>
    <w:rsid w:val="00065A73"/>
    <w:rsid w:val="00067928"/>
    <w:rsid w:val="00070522"/>
    <w:rsid w:val="00071551"/>
    <w:rsid w:val="00072FC7"/>
    <w:rsid w:val="00074ACF"/>
    <w:rsid w:val="000774E9"/>
    <w:rsid w:val="00082C4F"/>
    <w:rsid w:val="00082F20"/>
    <w:rsid w:val="00084BCD"/>
    <w:rsid w:val="00084E49"/>
    <w:rsid w:val="00091A82"/>
    <w:rsid w:val="00093919"/>
    <w:rsid w:val="000971C8"/>
    <w:rsid w:val="000A0A4C"/>
    <w:rsid w:val="000A0E0F"/>
    <w:rsid w:val="000A1DFF"/>
    <w:rsid w:val="000A1F77"/>
    <w:rsid w:val="000A2DB1"/>
    <w:rsid w:val="000A4B21"/>
    <w:rsid w:val="000A5B99"/>
    <w:rsid w:val="000A6172"/>
    <w:rsid w:val="000B16ED"/>
    <w:rsid w:val="000B17D0"/>
    <w:rsid w:val="000B4A1D"/>
    <w:rsid w:val="000B5224"/>
    <w:rsid w:val="000B67C5"/>
    <w:rsid w:val="000B69AD"/>
    <w:rsid w:val="000B7ABB"/>
    <w:rsid w:val="000C0B25"/>
    <w:rsid w:val="000C226C"/>
    <w:rsid w:val="000C2B18"/>
    <w:rsid w:val="000C46DB"/>
    <w:rsid w:val="000C5585"/>
    <w:rsid w:val="000D12BC"/>
    <w:rsid w:val="000D2A2A"/>
    <w:rsid w:val="000D2AD6"/>
    <w:rsid w:val="000D2C5A"/>
    <w:rsid w:val="000D4707"/>
    <w:rsid w:val="000D692C"/>
    <w:rsid w:val="000E0950"/>
    <w:rsid w:val="000E0A1D"/>
    <w:rsid w:val="000E1C2F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AB0"/>
    <w:rsid w:val="001113AE"/>
    <w:rsid w:val="001130F0"/>
    <w:rsid w:val="00120971"/>
    <w:rsid w:val="00120D9E"/>
    <w:rsid w:val="00122AFF"/>
    <w:rsid w:val="0012565A"/>
    <w:rsid w:val="00127CBA"/>
    <w:rsid w:val="001306F1"/>
    <w:rsid w:val="00130875"/>
    <w:rsid w:val="00134F4C"/>
    <w:rsid w:val="001358CD"/>
    <w:rsid w:val="001368B5"/>
    <w:rsid w:val="0014438C"/>
    <w:rsid w:val="00145F3D"/>
    <w:rsid w:val="00146A63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024"/>
    <w:rsid w:val="00157210"/>
    <w:rsid w:val="00163452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2558"/>
    <w:rsid w:val="00182C13"/>
    <w:rsid w:val="00182CB5"/>
    <w:rsid w:val="001837BC"/>
    <w:rsid w:val="00184EBE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65A2"/>
    <w:rsid w:val="001D68EF"/>
    <w:rsid w:val="001D7883"/>
    <w:rsid w:val="001E46C5"/>
    <w:rsid w:val="001E4F5F"/>
    <w:rsid w:val="001E56D3"/>
    <w:rsid w:val="001E5733"/>
    <w:rsid w:val="001E6D76"/>
    <w:rsid w:val="001E6E86"/>
    <w:rsid w:val="001F05F9"/>
    <w:rsid w:val="001F297E"/>
    <w:rsid w:val="001F2D71"/>
    <w:rsid w:val="001F482D"/>
    <w:rsid w:val="001F4A93"/>
    <w:rsid w:val="00200897"/>
    <w:rsid w:val="00202645"/>
    <w:rsid w:val="00206C14"/>
    <w:rsid w:val="00207328"/>
    <w:rsid w:val="00210CC1"/>
    <w:rsid w:val="002113A2"/>
    <w:rsid w:val="00212416"/>
    <w:rsid w:val="00212723"/>
    <w:rsid w:val="00213C63"/>
    <w:rsid w:val="002159D5"/>
    <w:rsid w:val="0021754F"/>
    <w:rsid w:val="00221898"/>
    <w:rsid w:val="00225B9D"/>
    <w:rsid w:val="00226BAF"/>
    <w:rsid w:val="00227632"/>
    <w:rsid w:val="00227771"/>
    <w:rsid w:val="00231A4C"/>
    <w:rsid w:val="00232DB3"/>
    <w:rsid w:val="00237AC5"/>
    <w:rsid w:val="00237F93"/>
    <w:rsid w:val="00240A26"/>
    <w:rsid w:val="002433BE"/>
    <w:rsid w:val="00250CEC"/>
    <w:rsid w:val="002524A6"/>
    <w:rsid w:val="00253063"/>
    <w:rsid w:val="002559F8"/>
    <w:rsid w:val="0026000A"/>
    <w:rsid w:val="002614BF"/>
    <w:rsid w:val="00262976"/>
    <w:rsid w:val="00262ECF"/>
    <w:rsid w:val="00263647"/>
    <w:rsid w:val="00264069"/>
    <w:rsid w:val="002708A3"/>
    <w:rsid w:val="00275CBE"/>
    <w:rsid w:val="00280548"/>
    <w:rsid w:val="00282598"/>
    <w:rsid w:val="00282BF2"/>
    <w:rsid w:val="00282DFC"/>
    <w:rsid w:val="002870A3"/>
    <w:rsid w:val="00287E9D"/>
    <w:rsid w:val="00291915"/>
    <w:rsid w:val="00295920"/>
    <w:rsid w:val="00295DA7"/>
    <w:rsid w:val="002970D3"/>
    <w:rsid w:val="002B110A"/>
    <w:rsid w:val="002B1120"/>
    <w:rsid w:val="002B1C80"/>
    <w:rsid w:val="002B276C"/>
    <w:rsid w:val="002B285D"/>
    <w:rsid w:val="002B4903"/>
    <w:rsid w:val="002B6255"/>
    <w:rsid w:val="002B6DB1"/>
    <w:rsid w:val="002C79A9"/>
    <w:rsid w:val="002D124B"/>
    <w:rsid w:val="002D1BCF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165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06CD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48E"/>
    <w:rsid w:val="00362C8D"/>
    <w:rsid w:val="00364E6E"/>
    <w:rsid w:val="003664BE"/>
    <w:rsid w:val="00367AC1"/>
    <w:rsid w:val="0037228A"/>
    <w:rsid w:val="003745D8"/>
    <w:rsid w:val="00375134"/>
    <w:rsid w:val="00375209"/>
    <w:rsid w:val="00377B16"/>
    <w:rsid w:val="00381908"/>
    <w:rsid w:val="00384F8F"/>
    <w:rsid w:val="0038617C"/>
    <w:rsid w:val="00390BFC"/>
    <w:rsid w:val="003935A6"/>
    <w:rsid w:val="003A3422"/>
    <w:rsid w:val="003A5124"/>
    <w:rsid w:val="003A721E"/>
    <w:rsid w:val="003B0C79"/>
    <w:rsid w:val="003B2BDE"/>
    <w:rsid w:val="003B3EFE"/>
    <w:rsid w:val="003B4BBF"/>
    <w:rsid w:val="003B70D7"/>
    <w:rsid w:val="003C1747"/>
    <w:rsid w:val="003C2873"/>
    <w:rsid w:val="003C4387"/>
    <w:rsid w:val="003C540B"/>
    <w:rsid w:val="003C5CD3"/>
    <w:rsid w:val="003D174E"/>
    <w:rsid w:val="003D231E"/>
    <w:rsid w:val="003D2D4B"/>
    <w:rsid w:val="003D4313"/>
    <w:rsid w:val="003D704C"/>
    <w:rsid w:val="003E1AAB"/>
    <w:rsid w:val="003E515D"/>
    <w:rsid w:val="003E54B7"/>
    <w:rsid w:val="003E6C65"/>
    <w:rsid w:val="003F125E"/>
    <w:rsid w:val="003F31F0"/>
    <w:rsid w:val="003F5E8A"/>
    <w:rsid w:val="003F7E78"/>
    <w:rsid w:val="004006C5"/>
    <w:rsid w:val="004036FF"/>
    <w:rsid w:val="00405A57"/>
    <w:rsid w:val="00406666"/>
    <w:rsid w:val="00406EFD"/>
    <w:rsid w:val="004104F2"/>
    <w:rsid w:val="004105D5"/>
    <w:rsid w:val="0041375F"/>
    <w:rsid w:val="00413EF2"/>
    <w:rsid w:val="0041516E"/>
    <w:rsid w:val="00421E84"/>
    <w:rsid w:val="00425014"/>
    <w:rsid w:val="00426B3B"/>
    <w:rsid w:val="00426D3D"/>
    <w:rsid w:val="00426D97"/>
    <w:rsid w:val="004311D9"/>
    <w:rsid w:val="004326E5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768C"/>
    <w:rsid w:val="00485FFC"/>
    <w:rsid w:val="004873D3"/>
    <w:rsid w:val="0049180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6858"/>
    <w:rsid w:val="004C7CD8"/>
    <w:rsid w:val="004D0D44"/>
    <w:rsid w:val="004D2EF5"/>
    <w:rsid w:val="004D511A"/>
    <w:rsid w:val="004D5159"/>
    <w:rsid w:val="004E1DAA"/>
    <w:rsid w:val="004E2C1A"/>
    <w:rsid w:val="004E4186"/>
    <w:rsid w:val="004F1693"/>
    <w:rsid w:val="004F5CF3"/>
    <w:rsid w:val="004F72D4"/>
    <w:rsid w:val="004F75BA"/>
    <w:rsid w:val="004F7962"/>
    <w:rsid w:val="0050083C"/>
    <w:rsid w:val="005018C4"/>
    <w:rsid w:val="00503F4C"/>
    <w:rsid w:val="00504883"/>
    <w:rsid w:val="0050559F"/>
    <w:rsid w:val="00505A51"/>
    <w:rsid w:val="005104AE"/>
    <w:rsid w:val="00510EDC"/>
    <w:rsid w:val="0051109D"/>
    <w:rsid w:val="00516EBA"/>
    <w:rsid w:val="0052271B"/>
    <w:rsid w:val="00523A8D"/>
    <w:rsid w:val="00524DD5"/>
    <w:rsid w:val="005268D7"/>
    <w:rsid w:val="005269E9"/>
    <w:rsid w:val="00531020"/>
    <w:rsid w:val="005325D2"/>
    <w:rsid w:val="00533475"/>
    <w:rsid w:val="005335D8"/>
    <w:rsid w:val="00537B92"/>
    <w:rsid w:val="00537E27"/>
    <w:rsid w:val="0054317D"/>
    <w:rsid w:val="00543E08"/>
    <w:rsid w:val="00544E76"/>
    <w:rsid w:val="00546E3B"/>
    <w:rsid w:val="005507B4"/>
    <w:rsid w:val="00550EE8"/>
    <w:rsid w:val="005604E1"/>
    <w:rsid w:val="005618A5"/>
    <w:rsid w:val="00562449"/>
    <w:rsid w:val="005633CE"/>
    <w:rsid w:val="00567594"/>
    <w:rsid w:val="005743FC"/>
    <w:rsid w:val="00575BE9"/>
    <w:rsid w:val="00575E9E"/>
    <w:rsid w:val="0058040C"/>
    <w:rsid w:val="005808E4"/>
    <w:rsid w:val="00580B65"/>
    <w:rsid w:val="005826A3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508"/>
    <w:rsid w:val="005A79DF"/>
    <w:rsid w:val="005A7DDC"/>
    <w:rsid w:val="005B1AA8"/>
    <w:rsid w:val="005B32E7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A81"/>
    <w:rsid w:val="005D6360"/>
    <w:rsid w:val="005D73D9"/>
    <w:rsid w:val="005E09E4"/>
    <w:rsid w:val="005E4C80"/>
    <w:rsid w:val="005E6C60"/>
    <w:rsid w:val="005F17D3"/>
    <w:rsid w:val="005F1944"/>
    <w:rsid w:val="005F2F69"/>
    <w:rsid w:val="005F4EE0"/>
    <w:rsid w:val="005F69E2"/>
    <w:rsid w:val="005F6AEA"/>
    <w:rsid w:val="0060204C"/>
    <w:rsid w:val="0060205E"/>
    <w:rsid w:val="00606032"/>
    <w:rsid w:val="0061025A"/>
    <w:rsid w:val="00610AB0"/>
    <w:rsid w:val="006118F0"/>
    <w:rsid w:val="00617B53"/>
    <w:rsid w:val="006204C2"/>
    <w:rsid w:val="00621DA4"/>
    <w:rsid w:val="00622A74"/>
    <w:rsid w:val="006243A4"/>
    <w:rsid w:val="00625AA2"/>
    <w:rsid w:val="006261BD"/>
    <w:rsid w:val="0063253E"/>
    <w:rsid w:val="00635800"/>
    <w:rsid w:val="00636C97"/>
    <w:rsid w:val="0064163C"/>
    <w:rsid w:val="00641CBD"/>
    <w:rsid w:val="00641EFE"/>
    <w:rsid w:val="00646985"/>
    <w:rsid w:val="0065144E"/>
    <w:rsid w:val="00654428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80C54"/>
    <w:rsid w:val="006815CF"/>
    <w:rsid w:val="006865DF"/>
    <w:rsid w:val="00690A93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02FB"/>
    <w:rsid w:val="006D32BC"/>
    <w:rsid w:val="006D3C41"/>
    <w:rsid w:val="006D4C33"/>
    <w:rsid w:val="006D5A90"/>
    <w:rsid w:val="006D7EF2"/>
    <w:rsid w:val="006E0091"/>
    <w:rsid w:val="006E2F7B"/>
    <w:rsid w:val="006E6083"/>
    <w:rsid w:val="006E6DA6"/>
    <w:rsid w:val="006E73CB"/>
    <w:rsid w:val="006F0778"/>
    <w:rsid w:val="006F129F"/>
    <w:rsid w:val="006F1726"/>
    <w:rsid w:val="006F1EEC"/>
    <w:rsid w:val="006F4728"/>
    <w:rsid w:val="006F6958"/>
    <w:rsid w:val="006F7D30"/>
    <w:rsid w:val="00700569"/>
    <w:rsid w:val="00701C18"/>
    <w:rsid w:val="00706EC1"/>
    <w:rsid w:val="00711087"/>
    <w:rsid w:val="007129BC"/>
    <w:rsid w:val="00713C54"/>
    <w:rsid w:val="007153C7"/>
    <w:rsid w:val="00717513"/>
    <w:rsid w:val="007216FC"/>
    <w:rsid w:val="00723702"/>
    <w:rsid w:val="00724266"/>
    <w:rsid w:val="00727F74"/>
    <w:rsid w:val="007304A0"/>
    <w:rsid w:val="00731E1C"/>
    <w:rsid w:val="00733BAD"/>
    <w:rsid w:val="00736D7A"/>
    <w:rsid w:val="00740F33"/>
    <w:rsid w:val="007445E3"/>
    <w:rsid w:val="00746438"/>
    <w:rsid w:val="0075235B"/>
    <w:rsid w:val="00752B58"/>
    <w:rsid w:val="00755B05"/>
    <w:rsid w:val="00761B7F"/>
    <w:rsid w:val="00765D4B"/>
    <w:rsid w:val="00767B7A"/>
    <w:rsid w:val="00772170"/>
    <w:rsid w:val="007724D5"/>
    <w:rsid w:val="00772AB6"/>
    <w:rsid w:val="0077352C"/>
    <w:rsid w:val="00774060"/>
    <w:rsid w:val="0077430F"/>
    <w:rsid w:val="0077553F"/>
    <w:rsid w:val="00780B1E"/>
    <w:rsid w:val="007812C2"/>
    <w:rsid w:val="0078162F"/>
    <w:rsid w:val="00781E98"/>
    <w:rsid w:val="0078256A"/>
    <w:rsid w:val="00782929"/>
    <w:rsid w:val="00786888"/>
    <w:rsid w:val="0079006C"/>
    <w:rsid w:val="00790AA7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C0B78"/>
    <w:rsid w:val="007C109B"/>
    <w:rsid w:val="007C27BC"/>
    <w:rsid w:val="007C3BB1"/>
    <w:rsid w:val="007C50AF"/>
    <w:rsid w:val="007D06C6"/>
    <w:rsid w:val="007D0D76"/>
    <w:rsid w:val="007D2794"/>
    <w:rsid w:val="007D27F2"/>
    <w:rsid w:val="007D3DFD"/>
    <w:rsid w:val="007D4AAF"/>
    <w:rsid w:val="007E0C5F"/>
    <w:rsid w:val="007E2C28"/>
    <w:rsid w:val="007E39EB"/>
    <w:rsid w:val="007E3D67"/>
    <w:rsid w:val="007E414E"/>
    <w:rsid w:val="007E4889"/>
    <w:rsid w:val="007E5EE3"/>
    <w:rsid w:val="007E7619"/>
    <w:rsid w:val="007E7A37"/>
    <w:rsid w:val="007F2FA5"/>
    <w:rsid w:val="007F2FE6"/>
    <w:rsid w:val="007F5520"/>
    <w:rsid w:val="007F5FAC"/>
    <w:rsid w:val="00802990"/>
    <w:rsid w:val="00803BC9"/>
    <w:rsid w:val="00806820"/>
    <w:rsid w:val="00807EE1"/>
    <w:rsid w:val="00813021"/>
    <w:rsid w:val="00813FE3"/>
    <w:rsid w:val="008176D1"/>
    <w:rsid w:val="00820770"/>
    <w:rsid w:val="00822315"/>
    <w:rsid w:val="008224FB"/>
    <w:rsid w:val="008232F4"/>
    <w:rsid w:val="00826C16"/>
    <w:rsid w:val="00827EBA"/>
    <w:rsid w:val="00831AF8"/>
    <w:rsid w:val="00835260"/>
    <w:rsid w:val="0083603B"/>
    <w:rsid w:val="008360EB"/>
    <w:rsid w:val="0084070D"/>
    <w:rsid w:val="00842B38"/>
    <w:rsid w:val="00844E6E"/>
    <w:rsid w:val="00847731"/>
    <w:rsid w:val="00850FD0"/>
    <w:rsid w:val="0085144A"/>
    <w:rsid w:val="00853AA6"/>
    <w:rsid w:val="0085680A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56EB"/>
    <w:rsid w:val="008A035C"/>
    <w:rsid w:val="008A322A"/>
    <w:rsid w:val="008A4567"/>
    <w:rsid w:val="008A5107"/>
    <w:rsid w:val="008A53C9"/>
    <w:rsid w:val="008B2378"/>
    <w:rsid w:val="008B31B2"/>
    <w:rsid w:val="008B4ACB"/>
    <w:rsid w:val="008B76BF"/>
    <w:rsid w:val="008C1E6D"/>
    <w:rsid w:val="008C2207"/>
    <w:rsid w:val="008C3AD5"/>
    <w:rsid w:val="008C5620"/>
    <w:rsid w:val="008C5FFF"/>
    <w:rsid w:val="008C6583"/>
    <w:rsid w:val="008C6CD2"/>
    <w:rsid w:val="008D2138"/>
    <w:rsid w:val="008D3C3B"/>
    <w:rsid w:val="008D4060"/>
    <w:rsid w:val="008D4F63"/>
    <w:rsid w:val="008D6368"/>
    <w:rsid w:val="008D6C78"/>
    <w:rsid w:val="008D6DF3"/>
    <w:rsid w:val="008D7ABE"/>
    <w:rsid w:val="008D7E5F"/>
    <w:rsid w:val="008E03EF"/>
    <w:rsid w:val="008E225C"/>
    <w:rsid w:val="008E4041"/>
    <w:rsid w:val="008F18D4"/>
    <w:rsid w:val="008F23FA"/>
    <w:rsid w:val="008F2CF1"/>
    <w:rsid w:val="008F3747"/>
    <w:rsid w:val="008F7350"/>
    <w:rsid w:val="0090029B"/>
    <w:rsid w:val="00901141"/>
    <w:rsid w:val="009018C9"/>
    <w:rsid w:val="0090416C"/>
    <w:rsid w:val="00906297"/>
    <w:rsid w:val="00907A23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1B18"/>
    <w:rsid w:val="009220D3"/>
    <w:rsid w:val="00922350"/>
    <w:rsid w:val="00922488"/>
    <w:rsid w:val="00923092"/>
    <w:rsid w:val="00924055"/>
    <w:rsid w:val="0092554E"/>
    <w:rsid w:val="00927734"/>
    <w:rsid w:val="00930AA9"/>
    <w:rsid w:val="0093316E"/>
    <w:rsid w:val="00933443"/>
    <w:rsid w:val="00937201"/>
    <w:rsid w:val="009438C5"/>
    <w:rsid w:val="00943D7C"/>
    <w:rsid w:val="00945017"/>
    <w:rsid w:val="0094511A"/>
    <w:rsid w:val="00946C72"/>
    <w:rsid w:val="00952541"/>
    <w:rsid w:val="00952558"/>
    <w:rsid w:val="00956A47"/>
    <w:rsid w:val="0096012F"/>
    <w:rsid w:val="009615A7"/>
    <w:rsid w:val="00965963"/>
    <w:rsid w:val="00966BD0"/>
    <w:rsid w:val="00970979"/>
    <w:rsid w:val="009714F6"/>
    <w:rsid w:val="00971C44"/>
    <w:rsid w:val="00972AC1"/>
    <w:rsid w:val="00974697"/>
    <w:rsid w:val="00975710"/>
    <w:rsid w:val="00976A47"/>
    <w:rsid w:val="009819B3"/>
    <w:rsid w:val="00982D06"/>
    <w:rsid w:val="009856B5"/>
    <w:rsid w:val="00986CAB"/>
    <w:rsid w:val="00987DE7"/>
    <w:rsid w:val="00993CF5"/>
    <w:rsid w:val="009949E8"/>
    <w:rsid w:val="00994B15"/>
    <w:rsid w:val="00997C0E"/>
    <w:rsid w:val="009A0B86"/>
    <w:rsid w:val="009A1DFA"/>
    <w:rsid w:val="009A3E4C"/>
    <w:rsid w:val="009A49A3"/>
    <w:rsid w:val="009A4AB9"/>
    <w:rsid w:val="009A7824"/>
    <w:rsid w:val="009B1011"/>
    <w:rsid w:val="009B3306"/>
    <w:rsid w:val="009B5730"/>
    <w:rsid w:val="009B730F"/>
    <w:rsid w:val="009C0D0E"/>
    <w:rsid w:val="009C4878"/>
    <w:rsid w:val="009C4B5A"/>
    <w:rsid w:val="009C5188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320E"/>
    <w:rsid w:val="009F4017"/>
    <w:rsid w:val="009F4B2A"/>
    <w:rsid w:val="009F6864"/>
    <w:rsid w:val="00A00A49"/>
    <w:rsid w:val="00A068A7"/>
    <w:rsid w:val="00A10E4F"/>
    <w:rsid w:val="00A11014"/>
    <w:rsid w:val="00A20DFC"/>
    <w:rsid w:val="00A218B7"/>
    <w:rsid w:val="00A219ED"/>
    <w:rsid w:val="00A225E3"/>
    <w:rsid w:val="00A27824"/>
    <w:rsid w:val="00A27BAB"/>
    <w:rsid w:val="00A308B9"/>
    <w:rsid w:val="00A359F6"/>
    <w:rsid w:val="00A37025"/>
    <w:rsid w:val="00A3727A"/>
    <w:rsid w:val="00A4029B"/>
    <w:rsid w:val="00A452BD"/>
    <w:rsid w:val="00A4728B"/>
    <w:rsid w:val="00A472E5"/>
    <w:rsid w:val="00A557B2"/>
    <w:rsid w:val="00A57CCD"/>
    <w:rsid w:val="00A61F7D"/>
    <w:rsid w:val="00A63987"/>
    <w:rsid w:val="00A64FAB"/>
    <w:rsid w:val="00A667B7"/>
    <w:rsid w:val="00A730D0"/>
    <w:rsid w:val="00A74128"/>
    <w:rsid w:val="00A74704"/>
    <w:rsid w:val="00A748B6"/>
    <w:rsid w:val="00A77B8B"/>
    <w:rsid w:val="00A80988"/>
    <w:rsid w:val="00A8249B"/>
    <w:rsid w:val="00A83736"/>
    <w:rsid w:val="00A83809"/>
    <w:rsid w:val="00A83AA7"/>
    <w:rsid w:val="00A875E6"/>
    <w:rsid w:val="00A87628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34C8"/>
    <w:rsid w:val="00AB516C"/>
    <w:rsid w:val="00AB72C9"/>
    <w:rsid w:val="00AC07F6"/>
    <w:rsid w:val="00AC0C71"/>
    <w:rsid w:val="00AC2DEE"/>
    <w:rsid w:val="00AD08C9"/>
    <w:rsid w:val="00AD0D4F"/>
    <w:rsid w:val="00AD27D3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0E5C"/>
    <w:rsid w:val="00AF5D4F"/>
    <w:rsid w:val="00B00204"/>
    <w:rsid w:val="00B02B32"/>
    <w:rsid w:val="00B033D6"/>
    <w:rsid w:val="00B10031"/>
    <w:rsid w:val="00B14CB0"/>
    <w:rsid w:val="00B1507D"/>
    <w:rsid w:val="00B1689F"/>
    <w:rsid w:val="00B21E7A"/>
    <w:rsid w:val="00B22F36"/>
    <w:rsid w:val="00B232EB"/>
    <w:rsid w:val="00B23B13"/>
    <w:rsid w:val="00B24084"/>
    <w:rsid w:val="00B243B5"/>
    <w:rsid w:val="00B2608D"/>
    <w:rsid w:val="00B317E7"/>
    <w:rsid w:val="00B32586"/>
    <w:rsid w:val="00B33DF7"/>
    <w:rsid w:val="00B3465C"/>
    <w:rsid w:val="00B346A2"/>
    <w:rsid w:val="00B36F20"/>
    <w:rsid w:val="00B408C2"/>
    <w:rsid w:val="00B43AE3"/>
    <w:rsid w:val="00B472E2"/>
    <w:rsid w:val="00B5219E"/>
    <w:rsid w:val="00B53104"/>
    <w:rsid w:val="00B53988"/>
    <w:rsid w:val="00B576C2"/>
    <w:rsid w:val="00B57765"/>
    <w:rsid w:val="00B62506"/>
    <w:rsid w:val="00B63936"/>
    <w:rsid w:val="00B646CD"/>
    <w:rsid w:val="00B66EC0"/>
    <w:rsid w:val="00B741ED"/>
    <w:rsid w:val="00B74AA8"/>
    <w:rsid w:val="00B77080"/>
    <w:rsid w:val="00B81381"/>
    <w:rsid w:val="00B819BD"/>
    <w:rsid w:val="00B822E5"/>
    <w:rsid w:val="00B867BA"/>
    <w:rsid w:val="00B902D4"/>
    <w:rsid w:val="00B9299B"/>
    <w:rsid w:val="00B9499E"/>
    <w:rsid w:val="00B9559C"/>
    <w:rsid w:val="00BA1713"/>
    <w:rsid w:val="00BA1778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326E"/>
    <w:rsid w:val="00BD48D7"/>
    <w:rsid w:val="00BD7BBB"/>
    <w:rsid w:val="00BE1959"/>
    <w:rsid w:val="00BE33BB"/>
    <w:rsid w:val="00BE562F"/>
    <w:rsid w:val="00BE76D2"/>
    <w:rsid w:val="00BE7CD2"/>
    <w:rsid w:val="00BF30CE"/>
    <w:rsid w:val="00BF4EBC"/>
    <w:rsid w:val="00BF4EE1"/>
    <w:rsid w:val="00BF7F47"/>
    <w:rsid w:val="00BF7FDD"/>
    <w:rsid w:val="00C014A5"/>
    <w:rsid w:val="00C01E99"/>
    <w:rsid w:val="00C01FA3"/>
    <w:rsid w:val="00C01FD6"/>
    <w:rsid w:val="00C02998"/>
    <w:rsid w:val="00C03794"/>
    <w:rsid w:val="00C03923"/>
    <w:rsid w:val="00C0488C"/>
    <w:rsid w:val="00C066E1"/>
    <w:rsid w:val="00C118CE"/>
    <w:rsid w:val="00C12F46"/>
    <w:rsid w:val="00C135EB"/>
    <w:rsid w:val="00C1520F"/>
    <w:rsid w:val="00C17FBE"/>
    <w:rsid w:val="00C221BF"/>
    <w:rsid w:val="00C230F5"/>
    <w:rsid w:val="00C2321A"/>
    <w:rsid w:val="00C24E3E"/>
    <w:rsid w:val="00C26870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2DAF"/>
    <w:rsid w:val="00C44102"/>
    <w:rsid w:val="00C4471D"/>
    <w:rsid w:val="00C4542C"/>
    <w:rsid w:val="00C46DEF"/>
    <w:rsid w:val="00C47767"/>
    <w:rsid w:val="00C521B1"/>
    <w:rsid w:val="00C521F1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3576"/>
    <w:rsid w:val="00C76C5D"/>
    <w:rsid w:val="00C81284"/>
    <w:rsid w:val="00C8380D"/>
    <w:rsid w:val="00C84136"/>
    <w:rsid w:val="00C8605A"/>
    <w:rsid w:val="00C90B81"/>
    <w:rsid w:val="00C9131F"/>
    <w:rsid w:val="00C97142"/>
    <w:rsid w:val="00C97B93"/>
    <w:rsid w:val="00CA0220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03C1"/>
    <w:rsid w:val="00CD1B8F"/>
    <w:rsid w:val="00CD4779"/>
    <w:rsid w:val="00CD51E6"/>
    <w:rsid w:val="00CD5819"/>
    <w:rsid w:val="00CD5863"/>
    <w:rsid w:val="00CD5B0D"/>
    <w:rsid w:val="00CD6D29"/>
    <w:rsid w:val="00CD6DC8"/>
    <w:rsid w:val="00CD7D29"/>
    <w:rsid w:val="00CE4E52"/>
    <w:rsid w:val="00CE4EFB"/>
    <w:rsid w:val="00CE553F"/>
    <w:rsid w:val="00CE5E91"/>
    <w:rsid w:val="00CF15C8"/>
    <w:rsid w:val="00CF4B88"/>
    <w:rsid w:val="00CF57F5"/>
    <w:rsid w:val="00CF68CE"/>
    <w:rsid w:val="00D00FC5"/>
    <w:rsid w:val="00D0129F"/>
    <w:rsid w:val="00D015B4"/>
    <w:rsid w:val="00D0197F"/>
    <w:rsid w:val="00D05C23"/>
    <w:rsid w:val="00D062DC"/>
    <w:rsid w:val="00D110A9"/>
    <w:rsid w:val="00D1296A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5848"/>
    <w:rsid w:val="00D4615B"/>
    <w:rsid w:val="00D505D5"/>
    <w:rsid w:val="00D532BA"/>
    <w:rsid w:val="00D5343A"/>
    <w:rsid w:val="00D56D0F"/>
    <w:rsid w:val="00D64716"/>
    <w:rsid w:val="00D66580"/>
    <w:rsid w:val="00D719A1"/>
    <w:rsid w:val="00D7492D"/>
    <w:rsid w:val="00D7496D"/>
    <w:rsid w:val="00D76689"/>
    <w:rsid w:val="00D77E02"/>
    <w:rsid w:val="00D81810"/>
    <w:rsid w:val="00D90EB8"/>
    <w:rsid w:val="00D9377B"/>
    <w:rsid w:val="00D93A6D"/>
    <w:rsid w:val="00D94128"/>
    <w:rsid w:val="00D94673"/>
    <w:rsid w:val="00D94D58"/>
    <w:rsid w:val="00D96E00"/>
    <w:rsid w:val="00DA0826"/>
    <w:rsid w:val="00DA0A00"/>
    <w:rsid w:val="00DA363C"/>
    <w:rsid w:val="00DA3990"/>
    <w:rsid w:val="00DA3E96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53D9"/>
    <w:rsid w:val="00DE5EF4"/>
    <w:rsid w:val="00DE6ED3"/>
    <w:rsid w:val="00DF181B"/>
    <w:rsid w:val="00DF2084"/>
    <w:rsid w:val="00DF3B51"/>
    <w:rsid w:val="00DF41F6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269B4"/>
    <w:rsid w:val="00E32177"/>
    <w:rsid w:val="00E36163"/>
    <w:rsid w:val="00E36729"/>
    <w:rsid w:val="00E37264"/>
    <w:rsid w:val="00E40A3F"/>
    <w:rsid w:val="00E4180B"/>
    <w:rsid w:val="00E42F43"/>
    <w:rsid w:val="00E4526B"/>
    <w:rsid w:val="00E46395"/>
    <w:rsid w:val="00E47A8E"/>
    <w:rsid w:val="00E47EE8"/>
    <w:rsid w:val="00E50F0D"/>
    <w:rsid w:val="00E51FD2"/>
    <w:rsid w:val="00E549CD"/>
    <w:rsid w:val="00E60BB0"/>
    <w:rsid w:val="00E63D15"/>
    <w:rsid w:val="00E64A1F"/>
    <w:rsid w:val="00E66ECD"/>
    <w:rsid w:val="00E67440"/>
    <w:rsid w:val="00E71E8D"/>
    <w:rsid w:val="00E72521"/>
    <w:rsid w:val="00E750BD"/>
    <w:rsid w:val="00E75460"/>
    <w:rsid w:val="00E759D4"/>
    <w:rsid w:val="00E75B18"/>
    <w:rsid w:val="00E75DC5"/>
    <w:rsid w:val="00E7698A"/>
    <w:rsid w:val="00E8045C"/>
    <w:rsid w:val="00E8053B"/>
    <w:rsid w:val="00E80FA2"/>
    <w:rsid w:val="00E832F2"/>
    <w:rsid w:val="00E839B5"/>
    <w:rsid w:val="00E85DF4"/>
    <w:rsid w:val="00E9032F"/>
    <w:rsid w:val="00E91734"/>
    <w:rsid w:val="00E93B77"/>
    <w:rsid w:val="00EA0F9C"/>
    <w:rsid w:val="00EA4245"/>
    <w:rsid w:val="00EA4704"/>
    <w:rsid w:val="00EA4BDB"/>
    <w:rsid w:val="00EA520D"/>
    <w:rsid w:val="00EA5E8E"/>
    <w:rsid w:val="00EB0114"/>
    <w:rsid w:val="00EB0DA6"/>
    <w:rsid w:val="00EB11F6"/>
    <w:rsid w:val="00EB4693"/>
    <w:rsid w:val="00EB5E89"/>
    <w:rsid w:val="00EB6D52"/>
    <w:rsid w:val="00ED07DA"/>
    <w:rsid w:val="00ED08AE"/>
    <w:rsid w:val="00ED5354"/>
    <w:rsid w:val="00ED6204"/>
    <w:rsid w:val="00ED68DF"/>
    <w:rsid w:val="00ED7073"/>
    <w:rsid w:val="00EE1940"/>
    <w:rsid w:val="00EE2444"/>
    <w:rsid w:val="00EE3B32"/>
    <w:rsid w:val="00EE3F7E"/>
    <w:rsid w:val="00EE412F"/>
    <w:rsid w:val="00EE4654"/>
    <w:rsid w:val="00EE51BC"/>
    <w:rsid w:val="00EF2525"/>
    <w:rsid w:val="00EF2701"/>
    <w:rsid w:val="00EF2E61"/>
    <w:rsid w:val="00EF3B53"/>
    <w:rsid w:val="00EF4D92"/>
    <w:rsid w:val="00F01848"/>
    <w:rsid w:val="00F0457D"/>
    <w:rsid w:val="00F04F8F"/>
    <w:rsid w:val="00F06B81"/>
    <w:rsid w:val="00F07003"/>
    <w:rsid w:val="00F07B86"/>
    <w:rsid w:val="00F1278E"/>
    <w:rsid w:val="00F12961"/>
    <w:rsid w:val="00F146DE"/>
    <w:rsid w:val="00F15854"/>
    <w:rsid w:val="00F25508"/>
    <w:rsid w:val="00F364F7"/>
    <w:rsid w:val="00F369B6"/>
    <w:rsid w:val="00F42B71"/>
    <w:rsid w:val="00F42C0E"/>
    <w:rsid w:val="00F43370"/>
    <w:rsid w:val="00F4442F"/>
    <w:rsid w:val="00F44445"/>
    <w:rsid w:val="00F45928"/>
    <w:rsid w:val="00F51183"/>
    <w:rsid w:val="00F5272C"/>
    <w:rsid w:val="00F52AE2"/>
    <w:rsid w:val="00F52E86"/>
    <w:rsid w:val="00F55276"/>
    <w:rsid w:val="00F5548D"/>
    <w:rsid w:val="00F647B1"/>
    <w:rsid w:val="00F64C96"/>
    <w:rsid w:val="00F675E3"/>
    <w:rsid w:val="00F725FF"/>
    <w:rsid w:val="00F72BF6"/>
    <w:rsid w:val="00F744E0"/>
    <w:rsid w:val="00F749E9"/>
    <w:rsid w:val="00F74CCA"/>
    <w:rsid w:val="00F77006"/>
    <w:rsid w:val="00F77138"/>
    <w:rsid w:val="00F80ACC"/>
    <w:rsid w:val="00F81BEB"/>
    <w:rsid w:val="00F82850"/>
    <w:rsid w:val="00F83784"/>
    <w:rsid w:val="00F83CD3"/>
    <w:rsid w:val="00F87A6B"/>
    <w:rsid w:val="00F87F26"/>
    <w:rsid w:val="00F90972"/>
    <w:rsid w:val="00F92543"/>
    <w:rsid w:val="00F959A2"/>
    <w:rsid w:val="00F95BD4"/>
    <w:rsid w:val="00F95E8B"/>
    <w:rsid w:val="00F97FB4"/>
    <w:rsid w:val="00FA158F"/>
    <w:rsid w:val="00FA19C6"/>
    <w:rsid w:val="00FA52B5"/>
    <w:rsid w:val="00FA71FB"/>
    <w:rsid w:val="00FA7925"/>
    <w:rsid w:val="00FB1652"/>
    <w:rsid w:val="00FB77A7"/>
    <w:rsid w:val="00FC0969"/>
    <w:rsid w:val="00FC248D"/>
    <w:rsid w:val="00FC4C4C"/>
    <w:rsid w:val="00FC769A"/>
    <w:rsid w:val="00FD2AF7"/>
    <w:rsid w:val="00FD7031"/>
    <w:rsid w:val="00FE130B"/>
    <w:rsid w:val="00FE3154"/>
    <w:rsid w:val="00FE3D1C"/>
    <w:rsid w:val="00FE513C"/>
    <w:rsid w:val="00FE67D0"/>
    <w:rsid w:val="00FE7B41"/>
    <w:rsid w:val="00FF1156"/>
    <w:rsid w:val="00FF58F8"/>
    <w:rsid w:val="00FF5E6F"/>
    <w:rsid w:val="00FF66A7"/>
    <w:rsid w:val="00FF6884"/>
    <w:rsid w:val="00FF78C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750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FF78C1"/>
    <w:rPr>
      <w:rFonts w:ascii="Times New Roman" w:eastAsia="Times New Roman" w:hAnsi="Times New Roman"/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52B0-A01F-490A-A6E5-7259BE79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13</TotalTime>
  <Pages>12</Pages>
  <Words>5542</Words>
  <Characters>38242</Characters>
  <Application>Microsoft Office Word</Application>
  <DocSecurity>0</DocSecurity>
  <Lines>318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dr. Bencsik Dániel</cp:lastModifiedBy>
  <cp:revision>9</cp:revision>
  <cp:lastPrinted>2021-05-25T13:43:00Z</cp:lastPrinted>
  <dcterms:created xsi:type="dcterms:W3CDTF">2022-08-03T13:54:00Z</dcterms:created>
  <dcterms:modified xsi:type="dcterms:W3CDTF">2022-08-03T14:16:00Z</dcterms:modified>
</cp:coreProperties>
</file>